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tblpY="-236"/>
        <w:tblW w:w="8644"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323"/>
        <w:gridCol w:w="1627"/>
        <w:gridCol w:w="357"/>
        <w:gridCol w:w="2337"/>
      </w:tblGrid>
      <w:tr w:rsidR="00775FD0" w14:paraId="794B6E3F" w14:textId="77777777" w:rsidTr="00775FD0">
        <w:tc>
          <w:tcPr>
            <w:tcW w:w="8644" w:type="dxa"/>
            <w:gridSpan w:val="4"/>
            <w:tcBorders>
              <w:top w:val="single" w:sz="6" w:space="0" w:color="auto"/>
              <w:left w:val="single" w:sz="6" w:space="0" w:color="auto"/>
              <w:bottom w:val="single" w:sz="6" w:space="0" w:color="auto"/>
              <w:right w:val="single" w:sz="6" w:space="0" w:color="auto"/>
            </w:tcBorders>
          </w:tcPr>
          <w:p w14:paraId="794B6E3D" w14:textId="77777777" w:rsidR="00775FD0" w:rsidRDefault="00775FD0" w:rsidP="00775FD0">
            <w:pPr>
              <w:pStyle w:val="Brdtekst21"/>
              <w:jc w:val="center"/>
              <w:rPr>
                <w:sz w:val="32"/>
              </w:rPr>
            </w:pPr>
            <w:r>
              <w:rPr>
                <w:sz w:val="32"/>
              </w:rPr>
              <w:t>Ansøgning om støtte fra GLs kollektive støtteordning</w:t>
            </w:r>
          </w:p>
          <w:p w14:paraId="794B6E3E" w14:textId="77777777" w:rsidR="00775FD0" w:rsidRDefault="00775FD0" w:rsidP="00775FD0">
            <w:pPr>
              <w:pStyle w:val="Brdtekst21"/>
              <w:jc w:val="center"/>
              <w:rPr>
                <w:sz w:val="32"/>
              </w:rPr>
            </w:pPr>
            <w:r>
              <w:rPr>
                <w:sz w:val="32"/>
              </w:rPr>
              <w:t>i forbindelse med arbejdsløshed</w:t>
            </w:r>
          </w:p>
        </w:tc>
      </w:tr>
      <w:tr w:rsidR="00775FD0" w14:paraId="794B6E43" w14:textId="77777777" w:rsidTr="00775FD0">
        <w:tc>
          <w:tcPr>
            <w:tcW w:w="6307" w:type="dxa"/>
            <w:gridSpan w:val="3"/>
            <w:tcBorders>
              <w:top w:val="single" w:sz="6" w:space="0" w:color="auto"/>
              <w:left w:val="single" w:sz="6" w:space="0" w:color="auto"/>
              <w:bottom w:val="single" w:sz="6" w:space="0" w:color="auto"/>
              <w:right w:val="single" w:sz="6" w:space="0" w:color="auto"/>
            </w:tcBorders>
          </w:tcPr>
          <w:p w14:paraId="794B6E40" w14:textId="77777777" w:rsidR="00775FD0" w:rsidRDefault="00775FD0" w:rsidP="00775FD0">
            <w:pPr>
              <w:pStyle w:val="Brdtekst21"/>
              <w:rPr>
                <w:sz w:val="22"/>
              </w:rPr>
            </w:pPr>
            <w:r>
              <w:rPr>
                <w:sz w:val="22"/>
              </w:rPr>
              <w:t>Navn:</w:t>
            </w:r>
          </w:p>
          <w:p w14:paraId="794B6E41" w14:textId="77777777" w:rsidR="00775FD0" w:rsidRDefault="00775FD0" w:rsidP="00775FD0">
            <w:pPr>
              <w:pStyle w:val="Brdtekst21"/>
              <w:rPr>
                <w:sz w:val="22"/>
              </w:rPr>
            </w:pPr>
          </w:p>
        </w:tc>
        <w:tc>
          <w:tcPr>
            <w:tcW w:w="2337" w:type="dxa"/>
            <w:tcBorders>
              <w:top w:val="single" w:sz="6" w:space="0" w:color="auto"/>
              <w:left w:val="single" w:sz="6" w:space="0" w:color="auto"/>
              <w:bottom w:val="single" w:sz="6" w:space="0" w:color="auto"/>
              <w:right w:val="single" w:sz="6" w:space="0" w:color="auto"/>
            </w:tcBorders>
          </w:tcPr>
          <w:p w14:paraId="794B6E42" w14:textId="77777777" w:rsidR="00775FD0" w:rsidRDefault="00765701" w:rsidP="00775FD0">
            <w:pPr>
              <w:pStyle w:val="Brdtekst21"/>
              <w:rPr>
                <w:sz w:val="22"/>
              </w:rPr>
            </w:pPr>
            <w:r>
              <w:rPr>
                <w:sz w:val="22"/>
              </w:rPr>
              <w:t>Fødselsdato</w:t>
            </w:r>
            <w:r w:rsidR="00775FD0">
              <w:rPr>
                <w:sz w:val="22"/>
              </w:rPr>
              <w:t>:</w:t>
            </w:r>
          </w:p>
        </w:tc>
      </w:tr>
      <w:tr w:rsidR="00775FD0" w14:paraId="794B6E46" w14:textId="77777777" w:rsidTr="00775FD0">
        <w:tc>
          <w:tcPr>
            <w:tcW w:w="8644" w:type="dxa"/>
            <w:gridSpan w:val="4"/>
            <w:tcBorders>
              <w:top w:val="single" w:sz="6" w:space="0" w:color="auto"/>
              <w:left w:val="single" w:sz="6" w:space="0" w:color="auto"/>
              <w:bottom w:val="single" w:sz="6" w:space="0" w:color="auto"/>
              <w:right w:val="single" w:sz="6" w:space="0" w:color="auto"/>
            </w:tcBorders>
          </w:tcPr>
          <w:p w14:paraId="794B6E44" w14:textId="77777777" w:rsidR="00775FD0" w:rsidRDefault="00775FD0" w:rsidP="00775FD0">
            <w:pPr>
              <w:pStyle w:val="Brdtekst21"/>
              <w:rPr>
                <w:sz w:val="22"/>
              </w:rPr>
            </w:pPr>
            <w:r>
              <w:rPr>
                <w:sz w:val="22"/>
              </w:rPr>
              <w:t>Adresse:</w:t>
            </w:r>
          </w:p>
          <w:p w14:paraId="794B6E45" w14:textId="77777777" w:rsidR="00775FD0" w:rsidRDefault="00775FD0" w:rsidP="00775FD0">
            <w:pPr>
              <w:pStyle w:val="Brdtekst21"/>
              <w:rPr>
                <w:sz w:val="22"/>
              </w:rPr>
            </w:pPr>
          </w:p>
        </w:tc>
      </w:tr>
      <w:tr w:rsidR="00775FD0" w14:paraId="794B6E4A" w14:textId="77777777" w:rsidTr="00775FD0">
        <w:tc>
          <w:tcPr>
            <w:tcW w:w="5950" w:type="dxa"/>
            <w:gridSpan w:val="2"/>
            <w:tcBorders>
              <w:top w:val="single" w:sz="6" w:space="0" w:color="auto"/>
              <w:left w:val="single" w:sz="6" w:space="0" w:color="auto"/>
              <w:bottom w:val="single" w:sz="6" w:space="0" w:color="auto"/>
              <w:right w:val="single" w:sz="6" w:space="0" w:color="auto"/>
            </w:tcBorders>
          </w:tcPr>
          <w:p w14:paraId="794B6E47" w14:textId="77777777" w:rsidR="00775FD0" w:rsidRDefault="00775FD0" w:rsidP="00775FD0">
            <w:pPr>
              <w:pStyle w:val="Brdtekst21"/>
              <w:rPr>
                <w:sz w:val="22"/>
              </w:rPr>
            </w:pPr>
            <w:r>
              <w:rPr>
                <w:sz w:val="22"/>
              </w:rPr>
              <w:t>Postnummer og by:</w:t>
            </w:r>
          </w:p>
          <w:p w14:paraId="794B6E48" w14:textId="77777777" w:rsidR="00775FD0" w:rsidRDefault="00775FD0" w:rsidP="00775FD0">
            <w:pPr>
              <w:pStyle w:val="Brdtekst21"/>
              <w:rPr>
                <w:sz w:val="22"/>
              </w:rPr>
            </w:pPr>
          </w:p>
        </w:tc>
        <w:tc>
          <w:tcPr>
            <w:tcW w:w="2694" w:type="dxa"/>
            <w:gridSpan w:val="2"/>
            <w:tcBorders>
              <w:top w:val="single" w:sz="6" w:space="0" w:color="auto"/>
              <w:left w:val="single" w:sz="6" w:space="0" w:color="auto"/>
              <w:bottom w:val="single" w:sz="6" w:space="0" w:color="auto"/>
              <w:right w:val="single" w:sz="6" w:space="0" w:color="auto"/>
            </w:tcBorders>
          </w:tcPr>
          <w:p w14:paraId="794B6E49" w14:textId="77777777" w:rsidR="00775FD0" w:rsidRDefault="00775FD0" w:rsidP="00775FD0">
            <w:pPr>
              <w:pStyle w:val="Brdtekst21"/>
              <w:rPr>
                <w:sz w:val="22"/>
                <w:lang w:val="de-DE"/>
              </w:rPr>
            </w:pPr>
            <w:r>
              <w:rPr>
                <w:sz w:val="22"/>
                <w:lang w:val="de-DE"/>
              </w:rPr>
              <w:t>Telefon</w:t>
            </w:r>
          </w:p>
        </w:tc>
      </w:tr>
      <w:tr w:rsidR="00775FD0" w14:paraId="794B6E4E" w14:textId="77777777" w:rsidTr="00775FD0">
        <w:tc>
          <w:tcPr>
            <w:tcW w:w="4323" w:type="dxa"/>
            <w:tcBorders>
              <w:top w:val="single" w:sz="6" w:space="0" w:color="auto"/>
              <w:left w:val="single" w:sz="6" w:space="0" w:color="auto"/>
              <w:bottom w:val="single" w:sz="6" w:space="0" w:color="auto"/>
              <w:right w:val="single" w:sz="6" w:space="0" w:color="auto"/>
            </w:tcBorders>
          </w:tcPr>
          <w:p w14:paraId="794B6E4C" w14:textId="7F2E8A83" w:rsidR="00775FD0" w:rsidRDefault="00C47183" w:rsidP="00ED37B7">
            <w:pPr>
              <w:pStyle w:val="Brdtekst21"/>
              <w:rPr>
                <w:sz w:val="22"/>
                <w:lang w:val="de-DE"/>
              </w:rPr>
            </w:pPr>
            <w:r>
              <w:rPr>
                <w:sz w:val="22"/>
                <w:lang w:val="de-DE"/>
              </w:rPr>
              <w:t xml:space="preserve">STØTTEN </w:t>
            </w:r>
            <w:r w:rsidR="004A2019">
              <w:rPr>
                <w:sz w:val="22"/>
                <w:lang w:val="de-DE"/>
              </w:rPr>
              <w:t>OVERFØRES TIL NEMKONTO</w:t>
            </w:r>
          </w:p>
        </w:tc>
        <w:tc>
          <w:tcPr>
            <w:tcW w:w="4321" w:type="dxa"/>
            <w:gridSpan w:val="3"/>
            <w:tcBorders>
              <w:top w:val="single" w:sz="6" w:space="0" w:color="auto"/>
              <w:left w:val="single" w:sz="6" w:space="0" w:color="auto"/>
              <w:bottom w:val="single" w:sz="6" w:space="0" w:color="auto"/>
              <w:right w:val="single" w:sz="6" w:space="0" w:color="auto"/>
            </w:tcBorders>
          </w:tcPr>
          <w:p w14:paraId="794B6E4D" w14:textId="7B87345E" w:rsidR="00775FD0" w:rsidRDefault="00775FD0" w:rsidP="00775FD0">
            <w:pPr>
              <w:pStyle w:val="Brdtekst21"/>
              <w:rPr>
                <w:sz w:val="22"/>
                <w:lang w:val="de-DE"/>
              </w:rPr>
            </w:pPr>
          </w:p>
        </w:tc>
      </w:tr>
      <w:tr w:rsidR="00775FD0" w14:paraId="794B6E56" w14:textId="77777777" w:rsidTr="00775FD0">
        <w:tc>
          <w:tcPr>
            <w:tcW w:w="4323" w:type="dxa"/>
            <w:tcBorders>
              <w:top w:val="single" w:sz="6" w:space="0" w:color="auto"/>
              <w:left w:val="single" w:sz="6" w:space="0" w:color="auto"/>
              <w:bottom w:val="single" w:sz="6" w:space="0" w:color="auto"/>
              <w:right w:val="single" w:sz="6" w:space="0" w:color="auto"/>
            </w:tcBorders>
          </w:tcPr>
          <w:p w14:paraId="794B6E4F" w14:textId="77777777" w:rsidR="00775FD0" w:rsidRDefault="00775FD0" w:rsidP="00775FD0">
            <w:pPr>
              <w:pStyle w:val="Brdtekst21"/>
              <w:rPr>
                <w:sz w:val="22"/>
                <w:lang w:val="de-DE"/>
              </w:rPr>
            </w:pPr>
          </w:p>
          <w:p w14:paraId="794B6E50" w14:textId="77777777" w:rsidR="00775FD0" w:rsidRDefault="00775FD0" w:rsidP="00775FD0">
            <w:pPr>
              <w:pStyle w:val="Brdtekst21"/>
              <w:rPr>
                <w:sz w:val="22"/>
                <w:lang w:val="de-DE"/>
              </w:rPr>
            </w:pPr>
            <w:proofErr w:type="spellStart"/>
            <w:r>
              <w:rPr>
                <w:sz w:val="22"/>
                <w:lang w:val="de-DE"/>
              </w:rPr>
              <w:t>E-mail</w:t>
            </w:r>
            <w:proofErr w:type="spellEnd"/>
            <w:r>
              <w:rPr>
                <w:sz w:val="22"/>
                <w:lang w:val="de-DE"/>
              </w:rPr>
              <w:t>:</w:t>
            </w:r>
          </w:p>
          <w:p w14:paraId="794B6E51" w14:textId="77777777" w:rsidR="00775FD0" w:rsidRDefault="00775FD0" w:rsidP="00775FD0">
            <w:pPr>
              <w:pStyle w:val="Brdtekst21"/>
              <w:rPr>
                <w:sz w:val="22"/>
                <w:lang w:val="de-DE"/>
              </w:rPr>
            </w:pPr>
          </w:p>
        </w:tc>
        <w:tc>
          <w:tcPr>
            <w:tcW w:w="4321" w:type="dxa"/>
            <w:gridSpan w:val="3"/>
            <w:tcBorders>
              <w:top w:val="single" w:sz="6" w:space="0" w:color="auto"/>
              <w:left w:val="single" w:sz="6" w:space="0" w:color="auto"/>
              <w:bottom w:val="single" w:sz="6" w:space="0" w:color="auto"/>
              <w:right w:val="single" w:sz="6" w:space="0" w:color="auto"/>
            </w:tcBorders>
          </w:tcPr>
          <w:p w14:paraId="794B6E52" w14:textId="77777777" w:rsidR="00775FD0" w:rsidRDefault="00775FD0" w:rsidP="00775FD0">
            <w:pPr>
              <w:pStyle w:val="Brdtekst21"/>
              <w:rPr>
                <w:sz w:val="22"/>
                <w:lang w:val="de-DE"/>
              </w:rPr>
            </w:pPr>
          </w:p>
          <w:p w14:paraId="794B6E53" w14:textId="77777777" w:rsidR="00775FD0" w:rsidRDefault="00775FD0" w:rsidP="00775FD0">
            <w:pPr>
              <w:pStyle w:val="Brdtekst21"/>
              <w:rPr>
                <w:sz w:val="22"/>
              </w:rPr>
            </w:pPr>
            <w:r>
              <w:rPr>
                <w:sz w:val="22"/>
              </w:rPr>
              <w:t>Medlem af MA    ja  __          nej __</w:t>
            </w:r>
          </w:p>
          <w:p w14:paraId="794B6E54" w14:textId="77777777" w:rsidR="00775FD0" w:rsidRDefault="00775FD0" w:rsidP="00775FD0">
            <w:pPr>
              <w:pStyle w:val="Brdtekst21"/>
              <w:rPr>
                <w:sz w:val="22"/>
              </w:rPr>
            </w:pPr>
            <w:r>
              <w:rPr>
                <w:sz w:val="22"/>
              </w:rPr>
              <w:t>Anden akademisk a-kasse ___ hvilken?</w:t>
            </w:r>
          </w:p>
          <w:p w14:paraId="794B6E55" w14:textId="77777777" w:rsidR="00775FD0" w:rsidRDefault="00775FD0" w:rsidP="00775FD0">
            <w:pPr>
              <w:pStyle w:val="Brdtekst21"/>
              <w:rPr>
                <w:rFonts w:ascii="Map Symbols" w:hAnsi="Map Symbols"/>
                <w:sz w:val="22"/>
              </w:rPr>
            </w:pPr>
            <w:r>
              <w:rPr>
                <w:sz w:val="22"/>
              </w:rPr>
              <w:t>__________________________________</w:t>
            </w:r>
          </w:p>
        </w:tc>
      </w:tr>
      <w:tr w:rsidR="00775FD0" w14:paraId="794B6E64" w14:textId="77777777" w:rsidTr="00775FD0">
        <w:trPr>
          <w:trHeight w:val="2012"/>
        </w:trPr>
        <w:tc>
          <w:tcPr>
            <w:tcW w:w="8644" w:type="dxa"/>
            <w:gridSpan w:val="4"/>
            <w:tcBorders>
              <w:top w:val="single" w:sz="6" w:space="0" w:color="auto"/>
              <w:left w:val="single" w:sz="6" w:space="0" w:color="auto"/>
              <w:bottom w:val="single" w:sz="6" w:space="0" w:color="auto"/>
              <w:right w:val="single" w:sz="6" w:space="0" w:color="auto"/>
            </w:tcBorders>
          </w:tcPr>
          <w:p w14:paraId="794B6E57" w14:textId="77777777" w:rsidR="00775FD0" w:rsidRDefault="00775FD0" w:rsidP="00775FD0">
            <w:pPr>
              <w:pStyle w:val="Brdtekst21"/>
              <w:rPr>
                <w:sz w:val="22"/>
              </w:rPr>
            </w:pPr>
          </w:p>
          <w:p w14:paraId="794B6E58" w14:textId="77777777" w:rsidR="00775FD0" w:rsidRDefault="00775FD0" w:rsidP="00775FD0">
            <w:pPr>
              <w:pStyle w:val="Brdtekst21"/>
              <w:rPr>
                <w:sz w:val="22"/>
              </w:rPr>
            </w:pPr>
            <w:r>
              <w:rPr>
                <w:sz w:val="22"/>
              </w:rPr>
              <w:t xml:space="preserve"> Jeg er arbejdsløs fra  d. ___________________</w:t>
            </w:r>
          </w:p>
          <w:p w14:paraId="794B6E59" w14:textId="77777777" w:rsidR="00775FD0" w:rsidRDefault="00775FD0" w:rsidP="00775FD0">
            <w:pPr>
              <w:pStyle w:val="Brdtekst21"/>
              <w:rPr>
                <w:sz w:val="22"/>
              </w:rPr>
            </w:pPr>
          </w:p>
          <w:p w14:paraId="794B6E5A" w14:textId="77777777" w:rsidR="00775FD0" w:rsidRDefault="00775FD0" w:rsidP="00775FD0">
            <w:pPr>
              <w:pStyle w:val="Brdtekst21"/>
              <w:rPr>
                <w:sz w:val="22"/>
              </w:rPr>
            </w:pPr>
            <w:r>
              <w:rPr>
                <w:sz w:val="22"/>
              </w:rPr>
              <w:t>Sidste ansættelsessted: __________________________________</w:t>
            </w:r>
          </w:p>
          <w:p w14:paraId="794B6E5B" w14:textId="77777777" w:rsidR="00775FD0" w:rsidRDefault="00775FD0" w:rsidP="00775FD0">
            <w:pPr>
              <w:pStyle w:val="Brdtekst21"/>
              <w:rPr>
                <w:sz w:val="22"/>
              </w:rPr>
            </w:pPr>
          </w:p>
          <w:p w14:paraId="794B6E5C" w14:textId="77777777" w:rsidR="00775FD0" w:rsidRDefault="00775FD0" w:rsidP="00775FD0">
            <w:pPr>
              <w:pStyle w:val="Brdtekst21"/>
              <w:rPr>
                <w:sz w:val="22"/>
              </w:rPr>
            </w:pPr>
            <w:r>
              <w:rPr>
                <w:sz w:val="22"/>
              </w:rPr>
              <w:t>Ansat sidste ansættelsessted siden:______________</w:t>
            </w:r>
          </w:p>
          <w:p w14:paraId="794B6E5D" w14:textId="77777777" w:rsidR="00775FD0" w:rsidRDefault="00775FD0" w:rsidP="00775FD0">
            <w:pPr>
              <w:pStyle w:val="Brdtekst21"/>
              <w:rPr>
                <w:sz w:val="22"/>
              </w:rPr>
            </w:pPr>
            <w:r>
              <w:rPr>
                <w:sz w:val="22"/>
              </w:rPr>
              <w:t xml:space="preserve">                                                           Måned    År</w:t>
            </w:r>
          </w:p>
          <w:p w14:paraId="794B6E5E" w14:textId="77777777" w:rsidR="00775FD0" w:rsidRDefault="00775FD0" w:rsidP="00775FD0">
            <w:pPr>
              <w:pStyle w:val="Brdtekst21"/>
              <w:rPr>
                <w:sz w:val="22"/>
              </w:rPr>
            </w:pPr>
          </w:p>
          <w:p w14:paraId="794B6E5F" w14:textId="77777777" w:rsidR="00775FD0" w:rsidRDefault="00775FD0" w:rsidP="00775FD0">
            <w:pPr>
              <w:pStyle w:val="Brdtekst21"/>
              <w:rPr>
                <w:sz w:val="22"/>
              </w:rPr>
            </w:pPr>
            <w:r>
              <w:rPr>
                <w:sz w:val="22"/>
              </w:rPr>
              <w:t>Ansat på fuld tid:___                            Ansat på deltid__       hvis deltid  ____ timer/uge</w:t>
            </w:r>
          </w:p>
          <w:p w14:paraId="794B6E60" w14:textId="77777777" w:rsidR="00775FD0" w:rsidRDefault="00775FD0" w:rsidP="00775FD0">
            <w:pPr>
              <w:pStyle w:val="Brdtekst21"/>
              <w:rPr>
                <w:sz w:val="22"/>
              </w:rPr>
            </w:pPr>
          </w:p>
          <w:p w14:paraId="794B6E61" w14:textId="77777777" w:rsidR="00775FD0" w:rsidRDefault="00775FD0" w:rsidP="00775FD0">
            <w:pPr>
              <w:pStyle w:val="Brdtekst21"/>
              <w:rPr>
                <w:sz w:val="22"/>
              </w:rPr>
            </w:pPr>
            <w:r>
              <w:rPr>
                <w:sz w:val="22"/>
              </w:rPr>
              <w:t>Ansat i tidsubegrænset stilling___     Ansat i tidsbegrænset stilling___</w:t>
            </w:r>
          </w:p>
          <w:p w14:paraId="794B6E62" w14:textId="77777777" w:rsidR="00775FD0" w:rsidRDefault="00775FD0" w:rsidP="00775FD0">
            <w:pPr>
              <w:pStyle w:val="Brdtekst21"/>
              <w:rPr>
                <w:sz w:val="22"/>
              </w:rPr>
            </w:pPr>
          </w:p>
          <w:p w14:paraId="794B6E63" w14:textId="77777777" w:rsidR="00775FD0" w:rsidRDefault="00775FD0" w:rsidP="00775FD0">
            <w:pPr>
              <w:pStyle w:val="Brdtekst21"/>
              <w:rPr>
                <w:sz w:val="22"/>
              </w:rPr>
            </w:pPr>
          </w:p>
        </w:tc>
      </w:tr>
      <w:tr w:rsidR="00775FD0" w14:paraId="794B6E66" w14:textId="77777777" w:rsidTr="00775FD0">
        <w:tc>
          <w:tcPr>
            <w:tcW w:w="8644" w:type="dxa"/>
            <w:gridSpan w:val="4"/>
            <w:tcBorders>
              <w:top w:val="single" w:sz="6" w:space="0" w:color="auto"/>
              <w:left w:val="single" w:sz="6" w:space="0" w:color="auto"/>
              <w:bottom w:val="single" w:sz="6" w:space="0" w:color="auto"/>
              <w:right w:val="single" w:sz="6" w:space="0" w:color="auto"/>
            </w:tcBorders>
          </w:tcPr>
          <w:p w14:paraId="794B6E65" w14:textId="77777777" w:rsidR="00775FD0" w:rsidRDefault="00775FD0" w:rsidP="00775FD0">
            <w:pPr>
              <w:pStyle w:val="Brdtekst21"/>
              <w:rPr>
                <w:sz w:val="8"/>
              </w:rPr>
            </w:pPr>
          </w:p>
        </w:tc>
      </w:tr>
      <w:tr w:rsidR="00775FD0" w14:paraId="794B6E72" w14:textId="77777777" w:rsidTr="00775FD0">
        <w:trPr>
          <w:trHeight w:val="1292"/>
        </w:trPr>
        <w:tc>
          <w:tcPr>
            <w:tcW w:w="8644" w:type="dxa"/>
            <w:gridSpan w:val="4"/>
            <w:tcBorders>
              <w:top w:val="single" w:sz="6" w:space="0" w:color="auto"/>
              <w:left w:val="single" w:sz="6" w:space="0" w:color="auto"/>
              <w:bottom w:val="single" w:sz="6" w:space="0" w:color="auto"/>
              <w:right w:val="single" w:sz="6" w:space="0" w:color="auto"/>
            </w:tcBorders>
          </w:tcPr>
          <w:p w14:paraId="794B6E67" w14:textId="77777777" w:rsidR="00775FD0" w:rsidRDefault="00775FD0" w:rsidP="00775FD0">
            <w:pPr>
              <w:pStyle w:val="Brdtekst21"/>
              <w:rPr>
                <w:sz w:val="22"/>
              </w:rPr>
            </w:pPr>
            <w:r>
              <w:rPr>
                <w:sz w:val="22"/>
              </w:rPr>
              <w:t>Baggrunden for ophøret af ansættelsen :</w:t>
            </w:r>
          </w:p>
          <w:p w14:paraId="794B6E68" w14:textId="77777777" w:rsidR="00775FD0" w:rsidRDefault="00775FD0" w:rsidP="00775FD0">
            <w:pPr>
              <w:pStyle w:val="Brdtekst21"/>
              <w:rPr>
                <w:sz w:val="22"/>
              </w:rPr>
            </w:pPr>
          </w:p>
          <w:p w14:paraId="794B6E69" w14:textId="77777777" w:rsidR="00775FD0" w:rsidRDefault="00775FD0" w:rsidP="00775FD0">
            <w:pPr>
              <w:pStyle w:val="Brdtekst21"/>
              <w:rPr>
                <w:sz w:val="22"/>
              </w:rPr>
            </w:pPr>
            <w:r>
              <w:rPr>
                <w:sz w:val="22"/>
              </w:rPr>
              <w:t>Egen opsigelse:</w:t>
            </w:r>
          </w:p>
          <w:p w14:paraId="794B6E6A" w14:textId="77777777" w:rsidR="00775FD0" w:rsidRDefault="00775FD0" w:rsidP="00775FD0">
            <w:pPr>
              <w:pStyle w:val="Brdtekst21"/>
              <w:rPr>
                <w:sz w:val="22"/>
              </w:rPr>
            </w:pPr>
          </w:p>
          <w:p w14:paraId="794B6E6B" w14:textId="77777777" w:rsidR="00775FD0" w:rsidRDefault="00775FD0" w:rsidP="00775FD0">
            <w:pPr>
              <w:pStyle w:val="Brdtekst21"/>
              <w:rPr>
                <w:sz w:val="22"/>
              </w:rPr>
            </w:pPr>
          </w:p>
          <w:p w14:paraId="794B6E6C" w14:textId="77777777" w:rsidR="00775FD0" w:rsidRDefault="00775FD0" w:rsidP="00775FD0">
            <w:pPr>
              <w:pStyle w:val="Brdtekst21"/>
              <w:rPr>
                <w:sz w:val="22"/>
              </w:rPr>
            </w:pPr>
            <w:r>
              <w:rPr>
                <w:sz w:val="22"/>
              </w:rPr>
              <w:t>Arbejdsgivers opsigelse:</w:t>
            </w:r>
          </w:p>
          <w:p w14:paraId="794B6E6D" w14:textId="77777777" w:rsidR="00775FD0" w:rsidRDefault="00775FD0" w:rsidP="00775FD0">
            <w:pPr>
              <w:pStyle w:val="Brdtekst21"/>
              <w:rPr>
                <w:sz w:val="22"/>
              </w:rPr>
            </w:pPr>
          </w:p>
          <w:p w14:paraId="794B6E6E" w14:textId="77777777" w:rsidR="00775FD0" w:rsidRDefault="00775FD0" w:rsidP="00775FD0">
            <w:pPr>
              <w:pStyle w:val="Brdtekst21"/>
              <w:rPr>
                <w:sz w:val="22"/>
              </w:rPr>
            </w:pPr>
          </w:p>
          <w:p w14:paraId="794B6E6F" w14:textId="77777777" w:rsidR="00775FD0" w:rsidRDefault="00775FD0" w:rsidP="00775FD0">
            <w:pPr>
              <w:pStyle w:val="Brdtekst21"/>
              <w:rPr>
                <w:sz w:val="22"/>
              </w:rPr>
            </w:pPr>
            <w:r>
              <w:rPr>
                <w:sz w:val="22"/>
              </w:rPr>
              <w:t xml:space="preserve">Begrundelse (fx arbejdsmangel, sygdom </w:t>
            </w:r>
            <w:proofErr w:type="spellStart"/>
            <w:r>
              <w:rPr>
                <w:sz w:val="22"/>
              </w:rPr>
              <w:t>e.a</w:t>
            </w:r>
            <w:proofErr w:type="spellEnd"/>
            <w:r>
              <w:rPr>
                <w:sz w:val="22"/>
              </w:rPr>
              <w:t>.):</w:t>
            </w:r>
          </w:p>
          <w:p w14:paraId="794B6E70" w14:textId="77777777" w:rsidR="00775FD0" w:rsidRDefault="00775FD0" w:rsidP="00775FD0">
            <w:pPr>
              <w:pStyle w:val="Brdtekst21"/>
              <w:rPr>
                <w:sz w:val="22"/>
              </w:rPr>
            </w:pPr>
          </w:p>
          <w:p w14:paraId="794B6E71" w14:textId="77777777" w:rsidR="00775FD0" w:rsidRDefault="00775FD0" w:rsidP="00775FD0">
            <w:pPr>
              <w:pStyle w:val="Brdtekst21"/>
              <w:rPr>
                <w:sz w:val="24"/>
              </w:rPr>
            </w:pPr>
          </w:p>
        </w:tc>
      </w:tr>
      <w:tr w:rsidR="00775FD0" w14:paraId="794B6E7A" w14:textId="77777777" w:rsidTr="00775FD0">
        <w:tc>
          <w:tcPr>
            <w:tcW w:w="8644" w:type="dxa"/>
            <w:gridSpan w:val="4"/>
            <w:tcBorders>
              <w:top w:val="single" w:sz="6" w:space="0" w:color="auto"/>
              <w:left w:val="single" w:sz="6" w:space="0" w:color="auto"/>
              <w:bottom w:val="single" w:sz="6" w:space="0" w:color="auto"/>
              <w:right w:val="single" w:sz="6" w:space="0" w:color="auto"/>
            </w:tcBorders>
          </w:tcPr>
          <w:p w14:paraId="794B6E73" w14:textId="77777777" w:rsidR="00775FD0" w:rsidRDefault="00775FD0" w:rsidP="00775FD0">
            <w:pPr>
              <w:pStyle w:val="Brdtekst21"/>
              <w:rPr>
                <w:sz w:val="20"/>
              </w:rPr>
            </w:pPr>
            <w:r>
              <w:rPr>
                <w:sz w:val="20"/>
              </w:rPr>
              <w:t xml:space="preserve">Jeg bekræfter, at ovenstående oplysninger er korrekte. </w:t>
            </w:r>
          </w:p>
          <w:p w14:paraId="794B6E74" w14:textId="77777777" w:rsidR="00775FD0" w:rsidRDefault="00775FD0" w:rsidP="00775FD0">
            <w:pPr>
              <w:pStyle w:val="Brdtekst21"/>
              <w:rPr>
                <w:sz w:val="20"/>
              </w:rPr>
            </w:pPr>
            <w:r>
              <w:rPr>
                <w:sz w:val="20"/>
              </w:rPr>
              <w:t>Jeg giver samtykke til, at GL og MA kan udveksle de nødvendige oplysninger, som er nødvendige for at tage stilling til ansøgningen om støtte, ligesom MA kan indhente nødvendige oplysninger fra eventuelle tillægsforsikringsselskaber til samme formål.</w:t>
            </w:r>
          </w:p>
          <w:p w14:paraId="794B6E75" w14:textId="77777777" w:rsidR="00775FD0" w:rsidRDefault="00775FD0" w:rsidP="00775FD0">
            <w:pPr>
              <w:pStyle w:val="Brdtekst21"/>
              <w:rPr>
                <w:sz w:val="20"/>
              </w:rPr>
            </w:pPr>
          </w:p>
          <w:p w14:paraId="794B6E76" w14:textId="77777777" w:rsidR="00775FD0" w:rsidRDefault="00775FD0" w:rsidP="00775FD0">
            <w:pPr>
              <w:pStyle w:val="Brdtekst21"/>
              <w:rPr>
                <w:sz w:val="20"/>
              </w:rPr>
            </w:pPr>
          </w:p>
          <w:p w14:paraId="794B6E77" w14:textId="77777777" w:rsidR="00775FD0" w:rsidRDefault="00775FD0" w:rsidP="00775FD0">
            <w:pPr>
              <w:pStyle w:val="Brdtekst21"/>
              <w:rPr>
                <w:sz w:val="8"/>
              </w:rPr>
            </w:pPr>
          </w:p>
          <w:p w14:paraId="794B6E78" w14:textId="77777777" w:rsidR="00775FD0" w:rsidRDefault="00775FD0" w:rsidP="00775FD0">
            <w:pPr>
              <w:pStyle w:val="Brdtekst21"/>
              <w:rPr>
                <w:sz w:val="24"/>
              </w:rPr>
            </w:pPr>
            <w:r>
              <w:rPr>
                <w:sz w:val="20"/>
              </w:rPr>
              <w:t>dato: ____________,    underskrift: ____________________________________</w:t>
            </w:r>
          </w:p>
          <w:p w14:paraId="794B6E79" w14:textId="77777777" w:rsidR="00775FD0" w:rsidRDefault="00775FD0" w:rsidP="00775FD0">
            <w:pPr>
              <w:pStyle w:val="Brdtekst21"/>
              <w:rPr>
                <w:sz w:val="8"/>
              </w:rPr>
            </w:pPr>
          </w:p>
        </w:tc>
      </w:tr>
      <w:tr w:rsidR="00775FD0" w14:paraId="794B6E7F" w14:textId="77777777" w:rsidTr="00775FD0">
        <w:tc>
          <w:tcPr>
            <w:tcW w:w="8644" w:type="dxa"/>
            <w:gridSpan w:val="4"/>
            <w:tcBorders>
              <w:top w:val="single" w:sz="6" w:space="0" w:color="auto"/>
              <w:left w:val="single" w:sz="6" w:space="0" w:color="auto"/>
              <w:bottom w:val="single" w:sz="6" w:space="0" w:color="auto"/>
              <w:right w:val="single" w:sz="6" w:space="0" w:color="auto"/>
            </w:tcBorders>
          </w:tcPr>
          <w:p w14:paraId="794B6E7B" w14:textId="77777777" w:rsidR="00775FD0" w:rsidRDefault="00775FD0" w:rsidP="00775FD0">
            <w:pPr>
              <w:pStyle w:val="Brdtekst21"/>
              <w:rPr>
                <w:sz w:val="16"/>
              </w:rPr>
            </w:pPr>
            <w:r>
              <w:rPr>
                <w:sz w:val="16"/>
              </w:rPr>
              <w:t>(Udfyldes af GL):</w:t>
            </w:r>
          </w:p>
          <w:p w14:paraId="794B6E7C" w14:textId="77777777" w:rsidR="00775FD0" w:rsidRDefault="00775FD0" w:rsidP="00775FD0">
            <w:pPr>
              <w:pStyle w:val="Brdtekst21"/>
              <w:rPr>
                <w:sz w:val="8"/>
              </w:rPr>
            </w:pPr>
          </w:p>
          <w:p w14:paraId="794B6E7D" w14:textId="77777777" w:rsidR="00775FD0" w:rsidRDefault="00775FD0" w:rsidP="00775FD0">
            <w:pPr>
              <w:pStyle w:val="Brdtekst21"/>
              <w:rPr>
                <w:sz w:val="20"/>
              </w:rPr>
            </w:pPr>
            <w:r>
              <w:rPr>
                <w:sz w:val="20"/>
              </w:rPr>
              <w:t>Ansøgning godkendt   Dato: _________,  af: _________________________________________</w:t>
            </w:r>
          </w:p>
          <w:p w14:paraId="794B6E7E" w14:textId="77777777" w:rsidR="00775FD0" w:rsidRDefault="00775FD0" w:rsidP="00775FD0">
            <w:pPr>
              <w:pStyle w:val="Brdtekst21"/>
              <w:rPr>
                <w:sz w:val="8"/>
              </w:rPr>
            </w:pPr>
          </w:p>
        </w:tc>
      </w:tr>
      <w:tr w:rsidR="00775FD0" w14:paraId="794B6E86" w14:textId="77777777" w:rsidTr="00775FD0">
        <w:tc>
          <w:tcPr>
            <w:tcW w:w="8644" w:type="dxa"/>
            <w:gridSpan w:val="4"/>
            <w:tcBorders>
              <w:top w:val="single" w:sz="6" w:space="0" w:color="auto"/>
              <w:left w:val="single" w:sz="6" w:space="0" w:color="auto"/>
              <w:bottom w:val="single" w:sz="6" w:space="0" w:color="auto"/>
              <w:right w:val="single" w:sz="6" w:space="0" w:color="auto"/>
            </w:tcBorders>
          </w:tcPr>
          <w:p w14:paraId="794B6E80" w14:textId="77777777" w:rsidR="00775FD0" w:rsidRDefault="00775FD0" w:rsidP="00775FD0">
            <w:pPr>
              <w:pStyle w:val="Brdtekst21"/>
              <w:rPr>
                <w:sz w:val="22"/>
              </w:rPr>
            </w:pPr>
            <w:r>
              <w:rPr>
                <w:sz w:val="16"/>
              </w:rPr>
              <w:t>(Udfyldes af GL):</w:t>
            </w:r>
          </w:p>
          <w:p w14:paraId="794B6E81" w14:textId="77777777" w:rsidR="00775FD0" w:rsidRDefault="00775FD0" w:rsidP="00775FD0">
            <w:pPr>
              <w:pStyle w:val="Brdtekst21"/>
              <w:rPr>
                <w:sz w:val="20"/>
              </w:rPr>
            </w:pPr>
            <w:r>
              <w:rPr>
                <w:sz w:val="20"/>
              </w:rPr>
              <w:t>Revisionspåtegning:</w:t>
            </w:r>
          </w:p>
          <w:p w14:paraId="794B6E82" w14:textId="77777777" w:rsidR="00775FD0" w:rsidRDefault="00775FD0" w:rsidP="00775FD0">
            <w:pPr>
              <w:pStyle w:val="Brdtekst21"/>
              <w:rPr>
                <w:sz w:val="22"/>
              </w:rPr>
            </w:pPr>
          </w:p>
          <w:p w14:paraId="794B6E83" w14:textId="77777777" w:rsidR="00775FD0" w:rsidRDefault="00775FD0" w:rsidP="00775FD0">
            <w:pPr>
              <w:pStyle w:val="Brdtekst21"/>
              <w:rPr>
                <w:sz w:val="22"/>
              </w:rPr>
            </w:pPr>
          </w:p>
          <w:p w14:paraId="794B6E84" w14:textId="77777777" w:rsidR="00775FD0" w:rsidRDefault="00775FD0" w:rsidP="00775FD0">
            <w:pPr>
              <w:pStyle w:val="Brdtekst21"/>
              <w:rPr>
                <w:sz w:val="22"/>
              </w:rPr>
            </w:pPr>
          </w:p>
          <w:p w14:paraId="794B6E85" w14:textId="77777777" w:rsidR="00775FD0" w:rsidRDefault="00775FD0" w:rsidP="00775FD0">
            <w:pPr>
              <w:pStyle w:val="Brdtekst21"/>
              <w:rPr>
                <w:sz w:val="22"/>
              </w:rPr>
            </w:pPr>
          </w:p>
        </w:tc>
      </w:tr>
    </w:tbl>
    <w:p w14:paraId="794B6E87" w14:textId="77777777" w:rsidR="00775FD0" w:rsidRDefault="00775FD0"/>
    <w:p w14:paraId="794B6E88" w14:textId="77777777" w:rsidR="00C1033C" w:rsidRDefault="00C1033C"/>
    <w:sectPr w:rsidR="00C1033C" w:rsidSect="003608FC">
      <w:footerReference w:type="default" r:id="rId10"/>
      <w:pgSz w:w="11906" w:h="16838" w:code="9"/>
      <w:pgMar w:top="1258" w:right="2665" w:bottom="107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B6E8B" w14:textId="77777777" w:rsidR="009A2D0A" w:rsidRDefault="009A2D0A">
      <w:r>
        <w:separator/>
      </w:r>
    </w:p>
  </w:endnote>
  <w:endnote w:type="continuationSeparator" w:id="0">
    <w:p w14:paraId="794B6E8C" w14:textId="77777777" w:rsidR="009A2D0A" w:rsidRDefault="009A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p Symbols">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B6E8D" w14:textId="77777777" w:rsidR="00C1033C" w:rsidRDefault="00773C30">
    <w:pPr>
      <w:rPr>
        <w:sz w:val="20"/>
      </w:rPr>
    </w:pPr>
    <w:r>
      <w:rPr>
        <w:sz w:val="20"/>
      </w:rPr>
      <w:t>Januar  2018</w:t>
    </w:r>
  </w:p>
  <w:p w14:paraId="794B6E8E" w14:textId="77777777" w:rsidR="00C1033C" w:rsidRDefault="00773C30">
    <w:pPr>
      <w:rPr>
        <w:sz w:val="22"/>
      </w:rPr>
    </w:pPr>
    <w:r>
      <w:rPr>
        <w:sz w:val="22"/>
      </w:rPr>
      <w:t>2018-3</w:t>
    </w:r>
    <w:r w:rsidR="009E6A03">
      <w:rPr>
        <w:sz w:val="22"/>
      </w:rPr>
      <w:t>/CB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B6E89" w14:textId="77777777" w:rsidR="009A2D0A" w:rsidRDefault="009A2D0A">
      <w:r>
        <w:separator/>
      </w:r>
    </w:p>
  </w:footnote>
  <w:footnote w:type="continuationSeparator" w:id="0">
    <w:p w14:paraId="794B6E8A" w14:textId="77777777" w:rsidR="009A2D0A" w:rsidRDefault="009A2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C0325F"/>
    <w:multiLevelType w:val="hybridMultilevel"/>
    <w:tmpl w:val="5D62E8CE"/>
    <w:lvl w:ilvl="0" w:tplc="0406000F">
      <w:start w:val="1"/>
      <w:numFmt w:val="decimal"/>
      <w:lvlText w:val="%1."/>
      <w:lvlJc w:val="left"/>
      <w:pPr>
        <w:tabs>
          <w:tab w:val="num" w:pos="360"/>
        </w:tabs>
        <w:ind w:left="360" w:hanging="360"/>
      </w:pPr>
    </w:lvl>
    <w:lvl w:ilvl="1" w:tplc="B87E43CC">
      <w:start w:val="1"/>
      <w:numFmt w:val="bullet"/>
      <w:lvlText w:val=""/>
      <w:lvlJc w:val="left"/>
      <w:pPr>
        <w:tabs>
          <w:tab w:val="num" w:pos="1080"/>
        </w:tabs>
        <w:ind w:left="1080" w:hanging="360"/>
      </w:pPr>
      <w:rPr>
        <w:rFonts w:ascii="Wingdings" w:hAnsi="Wingdings" w:hint="default"/>
        <w:sz w:val="16"/>
      </w:r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 w15:restartNumberingAfterBreak="0">
    <w:nsid w:val="61B52C54"/>
    <w:multiLevelType w:val="hybridMultilevel"/>
    <w:tmpl w:val="5D62E8CE"/>
    <w:lvl w:ilvl="0" w:tplc="04060005">
      <w:start w:val="1"/>
      <w:numFmt w:val="bullet"/>
      <w:lvlText w:val=""/>
      <w:lvlJc w:val="left"/>
      <w:pPr>
        <w:tabs>
          <w:tab w:val="num" w:pos="360"/>
        </w:tabs>
        <w:ind w:left="360" w:hanging="360"/>
      </w:pPr>
      <w:rPr>
        <w:rFonts w:ascii="Wingdings" w:hAnsi="Wingdings" w:hint="default"/>
      </w:rPr>
    </w:lvl>
    <w:lvl w:ilvl="1" w:tplc="B87E43CC">
      <w:start w:val="1"/>
      <w:numFmt w:val="bullet"/>
      <w:lvlText w:val=""/>
      <w:lvlJc w:val="left"/>
      <w:pPr>
        <w:tabs>
          <w:tab w:val="num" w:pos="1080"/>
        </w:tabs>
        <w:ind w:left="1080" w:hanging="360"/>
      </w:pPr>
      <w:rPr>
        <w:rFonts w:ascii="Wingdings" w:hAnsi="Wingdings" w:hint="default"/>
        <w:sz w:val="16"/>
      </w:r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71DB2D8A"/>
    <w:multiLevelType w:val="hybridMultilevel"/>
    <w:tmpl w:val="5D62E8CE"/>
    <w:lvl w:ilvl="0" w:tplc="B87E43CC">
      <w:start w:val="1"/>
      <w:numFmt w:val="bullet"/>
      <w:lvlText w:val=""/>
      <w:lvlJc w:val="left"/>
      <w:pPr>
        <w:tabs>
          <w:tab w:val="num" w:pos="360"/>
        </w:tabs>
        <w:ind w:left="360" w:hanging="360"/>
      </w:pPr>
      <w:rPr>
        <w:rFonts w:ascii="Wingdings" w:hAnsi="Wingdings" w:hint="default"/>
        <w:sz w:val="16"/>
      </w:rPr>
    </w:lvl>
    <w:lvl w:ilvl="1" w:tplc="B87E43CC">
      <w:start w:val="1"/>
      <w:numFmt w:val="bullet"/>
      <w:lvlText w:val=""/>
      <w:lvlJc w:val="left"/>
      <w:pPr>
        <w:tabs>
          <w:tab w:val="num" w:pos="1080"/>
        </w:tabs>
        <w:ind w:left="1080" w:hanging="360"/>
      </w:pPr>
      <w:rPr>
        <w:rFonts w:ascii="Wingdings" w:hAnsi="Wingdings" w:hint="default"/>
        <w:sz w:val="16"/>
      </w:r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num w:numId="1" w16cid:durableId="1853110174">
    <w:abstractNumId w:val="0"/>
  </w:num>
  <w:num w:numId="2" w16cid:durableId="1389307031">
    <w:abstractNumId w:val="2"/>
  </w:num>
  <w:num w:numId="3" w16cid:durableId="1695379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1304"/>
  <w:hyphenationZone w:val="142"/>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547A"/>
    <w:rsid w:val="001007A4"/>
    <w:rsid w:val="001A2168"/>
    <w:rsid w:val="003608FC"/>
    <w:rsid w:val="004A2019"/>
    <w:rsid w:val="0052766B"/>
    <w:rsid w:val="00765701"/>
    <w:rsid w:val="00773C30"/>
    <w:rsid w:val="00775FD0"/>
    <w:rsid w:val="007A547A"/>
    <w:rsid w:val="00933B0F"/>
    <w:rsid w:val="009635D6"/>
    <w:rsid w:val="009A2D0A"/>
    <w:rsid w:val="009E6A03"/>
    <w:rsid w:val="009F4B68"/>
    <w:rsid w:val="00BD4645"/>
    <w:rsid w:val="00C1033C"/>
    <w:rsid w:val="00C47183"/>
    <w:rsid w:val="00ED37B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B6E3D"/>
  <w15:docId w15:val="{4FE3416B-66A3-4730-B0BA-E91472D6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8FC"/>
    <w:rPr>
      <w:sz w:val="24"/>
      <w:szCs w:val="24"/>
    </w:rPr>
  </w:style>
  <w:style w:type="paragraph" w:styleId="Overskrift1">
    <w:name w:val="heading 1"/>
    <w:basedOn w:val="Normal"/>
    <w:next w:val="Normal"/>
    <w:qFormat/>
    <w:rsid w:val="003608FC"/>
    <w:pPr>
      <w:keepNext/>
      <w:spacing w:before="240" w:after="60"/>
      <w:outlineLvl w:val="0"/>
    </w:pPr>
    <w:rPr>
      <w:rFonts w:ascii="Arial" w:hAnsi="Arial"/>
      <w:b/>
      <w:bCs/>
      <w:sz w:val="28"/>
    </w:rPr>
  </w:style>
  <w:style w:type="paragraph" w:styleId="Overskrift2">
    <w:name w:val="heading 2"/>
    <w:basedOn w:val="Normal"/>
    <w:next w:val="Normal"/>
    <w:qFormat/>
    <w:rsid w:val="003608FC"/>
    <w:pPr>
      <w:keepNext/>
      <w:spacing w:before="240" w:after="60"/>
      <w:outlineLvl w:val="1"/>
    </w:pPr>
    <w:rPr>
      <w:rFonts w:ascii="Arial" w:hAnsi="Arial" w:cs="Arial"/>
      <w:b/>
      <w:bCs/>
      <w:iCs/>
      <w:szCs w:val="28"/>
    </w:rPr>
  </w:style>
  <w:style w:type="paragraph" w:styleId="Overskrift3">
    <w:name w:val="heading 3"/>
    <w:basedOn w:val="Normal"/>
    <w:next w:val="Normal"/>
    <w:qFormat/>
    <w:rsid w:val="003608FC"/>
    <w:pPr>
      <w:keepNext/>
      <w:spacing w:before="240" w:after="60"/>
      <w:outlineLvl w:val="2"/>
    </w:pPr>
    <w:rPr>
      <w:rFonts w:cs="Arial"/>
      <w:b/>
      <w:bCs/>
      <w:i/>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rsid w:val="003608FC"/>
    <w:pPr>
      <w:tabs>
        <w:tab w:val="center" w:pos="4819"/>
        <w:tab w:val="right" w:pos="9638"/>
      </w:tabs>
    </w:pPr>
  </w:style>
  <w:style w:type="paragraph" w:styleId="Sidefod">
    <w:name w:val="footer"/>
    <w:basedOn w:val="Normal"/>
    <w:semiHidden/>
    <w:rsid w:val="003608FC"/>
    <w:pPr>
      <w:tabs>
        <w:tab w:val="center" w:pos="4819"/>
        <w:tab w:val="right" w:pos="9638"/>
      </w:tabs>
    </w:pPr>
    <w:rPr>
      <w:rFonts w:ascii="Arial" w:hAnsi="Arial"/>
      <w:sz w:val="20"/>
    </w:rPr>
  </w:style>
  <w:style w:type="paragraph" w:customStyle="1" w:styleId="Brdtekst21">
    <w:name w:val="Brødtekst 21"/>
    <w:basedOn w:val="Normal"/>
    <w:rsid w:val="003608FC"/>
    <w:pPr>
      <w:overflowPunct w:val="0"/>
      <w:autoSpaceDE w:val="0"/>
      <w:autoSpaceDN w:val="0"/>
      <w:adjustRightInd w:val="0"/>
    </w:pPr>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Downloads\Ans&#248;gningsskema%20-%20kollektiv%20st&#248;tteordning%20aug.%202016%20(1).do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a93a7d9b73d14ebbbe0e2f1de3bb11ba xmlns="bf9cecd7-c9d2-4a67-8d3a-cd90f5627b0f" xsi:nil="true"/>
    <TaxCatchAll xmlns="bf9cecd7-c9d2-4a67-8d3a-cd90f5627b0f"/>
    <p1ba15bd87af424fbddb96756d9357c6 xmlns="bf9cecd7-c9d2-4a67-8d3a-cd90f5627b0f" xsi:nil="true"/>
    <GL_SummaryText xmlns="bf9cecd7-c9d2-4a67-8d3a-cd90f5627b0f" xsi:nil="true"/>
    <bec120b27efb45f0900db147dee8d57f xmlns="bf9cecd7-c9d2-4a67-8d3a-cd90f5627b0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986833EB9A6604EB38AE565130228B7" ma:contentTypeVersion="32" ma:contentTypeDescription="Opret et nyt dokument." ma:contentTypeScope="" ma:versionID="9f54a8f65f39d97972c90f89e8f7d72d">
  <xsd:schema xmlns:xsd="http://www.w3.org/2001/XMLSchema" xmlns:xs="http://www.w3.org/2001/XMLSchema" xmlns:p="http://schemas.microsoft.com/office/2006/metadata/properties" xmlns:ns1="http://schemas.microsoft.com/sharepoint/v3" xmlns:ns2="bf9cecd7-c9d2-4a67-8d3a-cd90f5627b0f" targetNamespace="http://schemas.microsoft.com/office/2006/metadata/properties" ma:root="true" ma:fieldsID="5393f8e5ddc652157c9d2b76701e1721" ns1:_="" ns2:_="">
    <xsd:import namespace="http://schemas.microsoft.com/sharepoint/v3"/>
    <xsd:import namespace="bf9cecd7-c9d2-4a67-8d3a-cd90f5627b0f"/>
    <xsd:element name="properties">
      <xsd:complexType>
        <xsd:sequence>
          <xsd:element name="documentManagement">
            <xsd:complexType>
              <xsd:all>
                <xsd:element ref="ns1:PublishingStartDate" minOccurs="0"/>
                <xsd:element ref="ns1:PublishingExpirationDate" minOccurs="0"/>
                <xsd:element ref="ns2:p1ba15bd87af424fbddb96756d9357c6" minOccurs="0"/>
                <xsd:element ref="ns2:TaxCatchAll" minOccurs="0"/>
                <xsd:element ref="ns2:TaxCatchAllLabel" minOccurs="0"/>
                <xsd:element ref="ns2:a93a7d9b73d14ebbbe0e2f1de3bb11ba" minOccurs="0"/>
                <xsd:element ref="ns2:bec120b27efb45f0900db147dee8d57f" minOccurs="0"/>
                <xsd:element ref="ns2:GL_SummaryText"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5"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9cecd7-c9d2-4a67-8d3a-cd90f5627b0f" elementFormDefault="qualified">
    <xsd:import namespace="http://schemas.microsoft.com/office/2006/documentManagement/types"/>
    <xsd:import namespace="http://schemas.microsoft.com/office/infopath/2007/PartnerControls"/>
    <xsd:element name="p1ba15bd87af424fbddb96756d9357c6" ma:index="6" nillable="true" ma:displayName="GLArticleType_0" ma:hidden="true" ma:internalName="p1ba15bd87af424fbddb96756d9357c6" ma:readOnly="false">
      <xsd:simpleType>
        <xsd:restriction base="dms:Note"/>
      </xsd:simpleType>
    </xsd:element>
    <xsd:element name="TaxCatchAll" ma:index="7" nillable="true" ma:displayName="Taksonomiopsamlingskolonne" ma:description="" ma:hidden="true" ma:list="{55444c2d-293f-465f-a03d-d4942486c121}" ma:internalName="TaxCatchAll" ma:readOnly="false" ma:showField="CatchAllData" ma:web="bf9cecd7-c9d2-4a67-8d3a-cd90f5627b0f">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ksonomiopsamlingskolonne1" ma:description="" ma:hidden="true" ma:list="{55444c2d-293f-465f-a03d-d4942486c121}" ma:internalName="TaxCatchAllLabel" ma:readOnly="true" ma:showField="CatchAllDataLabel" ma:web="bf9cecd7-c9d2-4a67-8d3a-cd90f5627b0f">
      <xsd:complexType>
        <xsd:complexContent>
          <xsd:extension base="dms:MultiChoiceLookup">
            <xsd:sequence>
              <xsd:element name="Value" type="dms:Lookup" maxOccurs="unbounded" minOccurs="0" nillable="true"/>
            </xsd:sequence>
          </xsd:extension>
        </xsd:complexContent>
      </xsd:complexType>
    </xsd:element>
    <xsd:element name="a93a7d9b73d14ebbbe0e2f1de3bb11ba" ma:index="10" nillable="true" ma:displayName="GL Emneord_0" ma:hidden="true" ma:internalName="a93a7d9b73d14ebbbe0e2f1de3bb11ba" ma:readOnly="false">
      <xsd:simpleType>
        <xsd:restriction base="dms:Note"/>
      </xsd:simpleType>
    </xsd:element>
    <xsd:element name="bec120b27efb45f0900db147dee8d57f" ma:index="12" nillable="true" ma:displayName="GL_stakeholder_0" ma:hidden="true" ma:internalName="bec120b27efb45f0900db147dee8d57f" ma:readOnly="false">
      <xsd:simpleType>
        <xsd:restriction base="dms:Note"/>
      </xsd:simpleType>
    </xsd:element>
    <xsd:element name="GL_SummaryText" ma:index="14" nillable="true" ma:displayName="Manchet" ma:internalName="GL_SummaryText" ma:readOnly="false">
      <xsd:simpleType>
        <xsd:restriction base="dms:Unknown"/>
      </xsd:simpleType>
    </xsd:element>
    <xsd:element name="_dlc_DocId" ma:index="19" nillable="true" ma:displayName="Værdi for dokument-id" ma:description="Værdien af det dokument-id, der er tildelt dette element." ma:internalName="_dlc_DocId" ma:readOnly="true">
      <xsd:simpleType>
        <xsd:restriction base="dms:Text"/>
      </xsd:simpleType>
    </xsd:element>
    <xsd:element name="_dlc_DocIdUrl" ma:index="20"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dhol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99E6C149-8958-4A40-B4B7-E3B80A114E3C}"/>
</file>

<file path=customXml/itemProps2.xml><?xml version="1.0" encoding="utf-8"?>
<ds:datastoreItem xmlns:ds="http://schemas.openxmlformats.org/officeDocument/2006/customXml" ds:itemID="{1088ADF2-0874-49CC-99CC-C1B2715B22E7}">
  <ds:schemaRefs>
    <ds:schemaRef ds:uri="http://schemas.microsoft.com/office/2006/metadata/properties"/>
    <ds:schemaRef ds:uri="508abfa4-f185-4f38-97d6-f098220441aa"/>
    <ds:schemaRef ds:uri="9027a75d-a965-4f31-b217-ebca08f54fe3"/>
    <ds:schemaRef ds:uri="http://schemas.microsoft.com/sharepoint/v3"/>
  </ds:schemaRefs>
</ds:datastoreItem>
</file>

<file path=customXml/itemProps3.xml><?xml version="1.0" encoding="utf-8"?>
<ds:datastoreItem xmlns:ds="http://schemas.openxmlformats.org/officeDocument/2006/customXml" ds:itemID="{C4114CA8-83DD-4F00-8114-45AB7EFEBF06}"/>
</file>

<file path=customXml/itemProps4.xml><?xml version="1.0" encoding="utf-8"?>
<ds:datastoreItem xmlns:ds="http://schemas.openxmlformats.org/officeDocument/2006/customXml" ds:itemID="{DB9DED6E-7577-4806-BB92-3A498D5C53A9}"/>
</file>

<file path=docProps/app.xml><?xml version="1.0" encoding="utf-8"?>
<Properties xmlns="http://schemas.openxmlformats.org/officeDocument/2006/extended-properties" xmlns:vt="http://schemas.openxmlformats.org/officeDocument/2006/docPropsVTypes">
  <Template>Ansøgningsskema - kollektiv støtteordning aug. 2016 (1)</Template>
  <TotalTime>3</TotalTime>
  <Pages>1</Pages>
  <Words>194</Words>
  <Characters>1188</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GL</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dc:creator>
  <cp:lastModifiedBy>Charlotte Von Bülow</cp:lastModifiedBy>
  <cp:revision>3</cp:revision>
  <cp:lastPrinted>2018-01-10T09:58:00Z</cp:lastPrinted>
  <dcterms:created xsi:type="dcterms:W3CDTF">2024-10-30T10:08:00Z</dcterms:created>
  <dcterms:modified xsi:type="dcterms:W3CDTF">2024-10-30T10:08:00Z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th">
    <vt:lpwstr>C:\DOCUME~1\HTB\LOKALE~1\Temp\SJ20070109134548625 [81035].DOC</vt:lpwstr>
  </property>
  <property fmtid="{D5CDD505-2E9C-101B-9397-08002B2CF9AE}" pid="3" name="title">
    <vt:lpwstr>Ansøgningsskema - støtteordning, januar 2007</vt:lpwstr>
  </property>
  <property fmtid="{D5CDD505-2E9C-101B-9397-08002B2CF9AE}" pid="4" name="a93a7d9b73d14ebbbe0e2f1de3bb11ba">
    <vt:lpwstr/>
  </property>
  <property fmtid="{D5CDD505-2E9C-101B-9397-08002B2CF9AE}" pid="5" name="TaxCatchAll">
    <vt:lpwstr/>
  </property>
  <property fmtid="{D5CDD505-2E9C-101B-9397-08002B2CF9AE}" pid="6" name="PublishingExpirationDate">
    <vt:lpwstr/>
  </property>
  <property fmtid="{D5CDD505-2E9C-101B-9397-08002B2CF9AE}" pid="7" name="PublishingStartDate">
    <vt:lpwstr/>
  </property>
  <property fmtid="{D5CDD505-2E9C-101B-9397-08002B2CF9AE}" pid="8" name="p1ba15bd87af424fbddb96756d9357c6">
    <vt:lpwstr/>
  </property>
  <property fmtid="{D5CDD505-2E9C-101B-9397-08002B2CF9AE}" pid="9" name="GL_SummaryText">
    <vt:lpwstr/>
  </property>
  <property fmtid="{D5CDD505-2E9C-101B-9397-08002B2CF9AE}" pid="10" name="bec120b27efb45f0900db147dee8d57f">
    <vt:lpwstr/>
  </property>
  <property fmtid="{D5CDD505-2E9C-101B-9397-08002B2CF9AE}" pid="11" name="ContentTypeId">
    <vt:lpwstr>0x0101003986833EB9A6604EB38AE565130228B7</vt:lpwstr>
  </property>
  <property fmtid="{D5CDD505-2E9C-101B-9397-08002B2CF9AE}" pid="12" name="GL_stakeholder">
    <vt:lpwstr/>
  </property>
  <property fmtid="{D5CDD505-2E9C-101B-9397-08002B2CF9AE}" pid="13" name="GLArticleType">
    <vt:lpwstr/>
  </property>
  <property fmtid="{D5CDD505-2E9C-101B-9397-08002B2CF9AE}" pid="14" name="GL Emneord">
    <vt:lpwstr/>
  </property>
</Properties>
</file>