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7BB5" w14:textId="0CC985FE" w:rsidR="009F2DA6" w:rsidRDefault="009F2DA6" w:rsidP="009F2DA6">
      <w:pPr>
        <w:pStyle w:val="Overskrift1"/>
      </w:pPr>
      <w:r>
        <w:t>Skema til k</w:t>
      </w:r>
      <w:r w:rsidRPr="009F2DA6">
        <w:t>arrieresparring</w:t>
      </w:r>
      <w:r>
        <w:t xml:space="preserve"> </w:t>
      </w:r>
    </w:p>
    <w:p w14:paraId="305F7FA9" w14:textId="61171794" w:rsidR="009F2DA6" w:rsidRPr="009F2DA6" w:rsidRDefault="009F2DA6" w:rsidP="009F2DA6">
      <w:pPr>
        <w:pStyle w:val="Overskrift4"/>
      </w:pPr>
      <w:r w:rsidRPr="009F2DA6">
        <w:t xml:space="preserve">En karrieresparring skal være velforberedt for at sikre, at du får mest muligt ud af samtalen. </w:t>
      </w:r>
      <w:r w:rsidRPr="009F2DA6">
        <w:br/>
        <w:t xml:space="preserve">For at både du og vi kan være godt forberedte, skal du udfylde dette skema og sende det til </w:t>
      </w:r>
      <w:hyperlink r:id="rId6" w:history="1">
        <w:r w:rsidRPr="009F2DA6">
          <w:rPr>
            <w:rStyle w:val="Hyperlink"/>
          </w:rPr>
          <w:t>karriere@gl.org</w:t>
        </w:r>
      </w:hyperlink>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3463"/>
        <w:gridCol w:w="6165"/>
      </w:tblGrid>
      <w:tr w:rsidR="009F2DA6" w:rsidRPr="009F2DA6" w14:paraId="154F7996" w14:textId="77777777" w:rsidTr="009F2DA6">
        <w:trPr>
          <w:trHeight w:val="3960"/>
        </w:trPr>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B4870" w14:textId="245A2D9C" w:rsidR="009F2DA6" w:rsidRDefault="009F2DA6" w:rsidP="009F2DA6">
            <w:pPr>
              <w:pStyle w:val="Overskrift3"/>
            </w:pPr>
            <w:r>
              <w:t xml:space="preserve">Kort om dig </w:t>
            </w:r>
          </w:p>
          <w:p w14:paraId="7F07D792" w14:textId="44F4455A" w:rsidR="009F2DA6" w:rsidRPr="009F2DA6" w:rsidRDefault="009F2DA6" w:rsidP="009F2DA6">
            <w:pPr>
              <w:rPr>
                <w:i/>
                <w:iCs/>
              </w:rPr>
            </w:pPr>
            <w:r w:rsidRPr="009F2DA6">
              <w:rPr>
                <w:i/>
                <w:iCs/>
              </w:rPr>
              <w:t>Hvilke fag underviser du i? I hvilken kommune er du bosat? Hvilken skoleform underviser du på?</w:t>
            </w:r>
          </w:p>
        </w:tc>
        <w:tc>
          <w:tcPr>
            <w:tcW w:w="6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E604B5" w14:textId="77777777" w:rsidR="009F2DA6" w:rsidRPr="009F2DA6" w:rsidRDefault="009F2DA6" w:rsidP="009F2DA6"/>
        </w:tc>
      </w:tr>
      <w:tr w:rsidR="009F2DA6" w:rsidRPr="009F2DA6" w14:paraId="0C36804C" w14:textId="77777777" w:rsidTr="009F2DA6">
        <w:trPr>
          <w:trHeight w:val="3960"/>
        </w:trPr>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26368B" w14:textId="056822BF" w:rsidR="009F2DA6" w:rsidRPr="009F2DA6" w:rsidRDefault="009F2DA6" w:rsidP="009F2DA6">
            <w:pPr>
              <w:pStyle w:val="Overskrift3"/>
            </w:pPr>
            <w:r w:rsidRPr="009F2DA6">
              <w:br/>
            </w:r>
            <w:r>
              <w:t>D</w:t>
            </w:r>
            <w:r w:rsidRPr="009F2DA6">
              <w:t xml:space="preserve">it arbejdsliv kort fortalt </w:t>
            </w:r>
          </w:p>
          <w:p w14:paraId="35076271" w14:textId="77777777" w:rsidR="009F2DA6" w:rsidRPr="009F2DA6" w:rsidRDefault="009F2DA6" w:rsidP="009F2DA6">
            <w:pPr>
              <w:spacing w:after="200" w:line="276" w:lineRule="auto"/>
              <w:rPr>
                <w:i/>
                <w:iCs/>
              </w:rPr>
            </w:pPr>
            <w:r w:rsidRPr="009F2DA6">
              <w:rPr>
                <w:i/>
                <w:iCs/>
              </w:rPr>
              <w:t>Dine</w:t>
            </w:r>
            <w:r w:rsidRPr="009F2DA6">
              <w:rPr>
                <w:b/>
                <w:i/>
                <w:iCs/>
              </w:rPr>
              <w:t xml:space="preserve"> </w:t>
            </w:r>
            <w:r w:rsidRPr="009F2DA6">
              <w:rPr>
                <w:i/>
                <w:iCs/>
              </w:rPr>
              <w:t>fag, tidligere og nuværende ansættelser og gerne frivilligt arbejde, bibeskæftigelse eller andet relevant.</w:t>
            </w:r>
          </w:p>
          <w:p w14:paraId="11390025" w14:textId="3DAF3497" w:rsidR="009F2DA6" w:rsidRPr="009F2DA6" w:rsidRDefault="009F2DA6" w:rsidP="009F2DA6">
            <w:pPr>
              <w:spacing w:after="200" w:line="276" w:lineRule="auto"/>
            </w:pPr>
            <w:r w:rsidRPr="009F2DA6">
              <w:rPr>
                <w:i/>
                <w:iCs/>
              </w:rPr>
              <w:t>Veje og omveje i dit arbejdsliv.</w:t>
            </w:r>
          </w:p>
        </w:tc>
        <w:tc>
          <w:tcPr>
            <w:tcW w:w="6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C75518" w14:textId="77777777" w:rsidR="009F2DA6" w:rsidRPr="009F2DA6" w:rsidRDefault="009F2DA6" w:rsidP="009F2DA6">
            <w:pPr>
              <w:spacing w:after="200" w:line="276" w:lineRule="auto"/>
            </w:pPr>
          </w:p>
          <w:p w14:paraId="441868C3" w14:textId="77777777" w:rsidR="009F2DA6" w:rsidRPr="009F2DA6" w:rsidRDefault="009F2DA6" w:rsidP="009F2DA6">
            <w:pPr>
              <w:spacing w:after="200" w:line="276" w:lineRule="auto"/>
            </w:pPr>
          </w:p>
          <w:p w14:paraId="7777E205" w14:textId="77777777" w:rsidR="009F2DA6" w:rsidRPr="009F2DA6" w:rsidRDefault="009F2DA6" w:rsidP="009F2DA6">
            <w:pPr>
              <w:spacing w:after="200" w:line="276" w:lineRule="auto"/>
            </w:pPr>
          </w:p>
          <w:p w14:paraId="4D26CA35" w14:textId="77777777" w:rsidR="009F2DA6" w:rsidRPr="009F2DA6" w:rsidRDefault="009F2DA6" w:rsidP="009F2DA6">
            <w:pPr>
              <w:spacing w:after="200" w:line="276" w:lineRule="auto"/>
            </w:pPr>
          </w:p>
          <w:p w14:paraId="64283EC6" w14:textId="77777777" w:rsidR="009F2DA6" w:rsidRPr="009F2DA6" w:rsidRDefault="009F2DA6" w:rsidP="009F2DA6">
            <w:pPr>
              <w:spacing w:after="200" w:line="276" w:lineRule="auto"/>
            </w:pPr>
          </w:p>
          <w:p w14:paraId="76FD24DE" w14:textId="77777777" w:rsidR="009F2DA6" w:rsidRPr="009F2DA6" w:rsidRDefault="009F2DA6" w:rsidP="009F2DA6">
            <w:pPr>
              <w:spacing w:after="200" w:line="276" w:lineRule="auto"/>
            </w:pPr>
          </w:p>
          <w:p w14:paraId="687C4AE9" w14:textId="77777777" w:rsidR="009F2DA6" w:rsidRPr="009F2DA6" w:rsidRDefault="009F2DA6" w:rsidP="009F2DA6">
            <w:pPr>
              <w:spacing w:after="200" w:line="276" w:lineRule="auto"/>
            </w:pPr>
          </w:p>
          <w:p w14:paraId="0352CD00" w14:textId="77777777" w:rsidR="009F2DA6" w:rsidRPr="009F2DA6" w:rsidRDefault="009F2DA6" w:rsidP="009F2DA6">
            <w:pPr>
              <w:spacing w:after="200" w:line="276" w:lineRule="auto"/>
            </w:pPr>
          </w:p>
          <w:p w14:paraId="1A8F323F" w14:textId="77777777" w:rsidR="009F2DA6" w:rsidRPr="009F2DA6" w:rsidRDefault="009F2DA6" w:rsidP="009F2DA6">
            <w:pPr>
              <w:spacing w:after="200" w:line="276" w:lineRule="auto"/>
            </w:pPr>
          </w:p>
          <w:p w14:paraId="02876C0A" w14:textId="77777777" w:rsidR="009F2DA6" w:rsidRPr="009F2DA6" w:rsidRDefault="009F2DA6" w:rsidP="009F2DA6">
            <w:pPr>
              <w:spacing w:after="200" w:line="276" w:lineRule="auto"/>
            </w:pPr>
          </w:p>
          <w:p w14:paraId="20487B40" w14:textId="77777777" w:rsidR="009F2DA6" w:rsidRPr="009F2DA6" w:rsidRDefault="009F2DA6" w:rsidP="009F2DA6">
            <w:pPr>
              <w:spacing w:after="200" w:line="276" w:lineRule="auto"/>
            </w:pPr>
          </w:p>
          <w:p w14:paraId="17AD01E6" w14:textId="77777777" w:rsidR="009F2DA6" w:rsidRPr="009F2DA6" w:rsidRDefault="009F2DA6" w:rsidP="009F2DA6">
            <w:pPr>
              <w:spacing w:after="200" w:line="276" w:lineRule="auto"/>
            </w:pPr>
          </w:p>
          <w:p w14:paraId="632E8F26" w14:textId="77777777" w:rsidR="009F2DA6" w:rsidRPr="009F2DA6" w:rsidRDefault="009F2DA6" w:rsidP="009F2DA6">
            <w:pPr>
              <w:spacing w:after="200" w:line="276" w:lineRule="auto"/>
            </w:pPr>
          </w:p>
        </w:tc>
      </w:tr>
      <w:tr w:rsidR="009F2DA6" w:rsidRPr="009F2DA6" w14:paraId="1DC68A09" w14:textId="77777777" w:rsidTr="009F2DA6">
        <w:trPr>
          <w:trHeight w:val="6089"/>
        </w:trPr>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E48EC5" w14:textId="77777777" w:rsidR="009F2DA6" w:rsidRPr="009F2DA6" w:rsidRDefault="009F2DA6" w:rsidP="009F2DA6">
            <w:pPr>
              <w:pStyle w:val="Overskrift3"/>
            </w:pPr>
            <w:r w:rsidRPr="009F2DA6">
              <w:lastRenderedPageBreak/>
              <w:br/>
              <w:t>Jeg vil gerne have karrieresparring, fordi …</w:t>
            </w:r>
          </w:p>
          <w:p w14:paraId="5845E705" w14:textId="77777777" w:rsidR="009F2DA6" w:rsidRPr="009F2DA6" w:rsidRDefault="009F2DA6" w:rsidP="009F2DA6">
            <w:pPr>
              <w:spacing w:after="200" w:line="276" w:lineRule="auto"/>
              <w:rPr>
                <w:i/>
                <w:iCs/>
              </w:rPr>
            </w:pPr>
            <w:r w:rsidRPr="009F2DA6">
              <w:rPr>
                <w:i/>
                <w:iCs/>
              </w:rPr>
              <w:t xml:space="preserve">Hvad er dine aktuelle karriereovervejelser; hvilken situation er du i; og hvilke handlemuligheder har du? Hvad ved du med sikkerhed, og hvad er du i tvivl om i forhold til de næste skridt i dit arbejdsliv? </w:t>
            </w:r>
          </w:p>
          <w:p w14:paraId="0CBC814A" w14:textId="77777777" w:rsidR="009F2DA6" w:rsidRPr="009F2DA6" w:rsidRDefault="009F2DA6" w:rsidP="009F2DA6">
            <w:pPr>
              <w:spacing w:after="200" w:line="276" w:lineRule="auto"/>
            </w:pPr>
          </w:p>
          <w:p w14:paraId="36B89886" w14:textId="77777777" w:rsidR="009F2DA6" w:rsidRPr="009F2DA6" w:rsidRDefault="009F2DA6" w:rsidP="009F2DA6">
            <w:pPr>
              <w:spacing w:after="200" w:line="276" w:lineRule="auto"/>
            </w:pPr>
          </w:p>
        </w:tc>
        <w:tc>
          <w:tcPr>
            <w:tcW w:w="6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C01FB3" w14:textId="77777777" w:rsidR="009F2DA6" w:rsidRPr="009F2DA6" w:rsidRDefault="009F2DA6" w:rsidP="009F2DA6">
            <w:pPr>
              <w:spacing w:after="200" w:line="276" w:lineRule="auto"/>
            </w:pPr>
          </w:p>
          <w:p w14:paraId="7F8CF9C1" w14:textId="77777777" w:rsidR="009F2DA6" w:rsidRPr="009F2DA6" w:rsidRDefault="009F2DA6" w:rsidP="009F2DA6">
            <w:pPr>
              <w:spacing w:after="200" w:line="276" w:lineRule="auto"/>
            </w:pPr>
          </w:p>
          <w:p w14:paraId="5E56583F" w14:textId="77777777" w:rsidR="009F2DA6" w:rsidRPr="009F2DA6" w:rsidRDefault="009F2DA6" w:rsidP="009F2DA6">
            <w:pPr>
              <w:spacing w:after="200" w:line="276" w:lineRule="auto"/>
            </w:pPr>
          </w:p>
          <w:p w14:paraId="318461E6" w14:textId="77777777" w:rsidR="009F2DA6" w:rsidRPr="009F2DA6" w:rsidRDefault="009F2DA6" w:rsidP="009F2DA6">
            <w:pPr>
              <w:spacing w:after="200" w:line="276" w:lineRule="auto"/>
            </w:pPr>
          </w:p>
          <w:p w14:paraId="3EAC7571" w14:textId="77777777" w:rsidR="009F2DA6" w:rsidRPr="009F2DA6" w:rsidRDefault="009F2DA6" w:rsidP="009F2DA6">
            <w:pPr>
              <w:spacing w:after="200" w:line="276" w:lineRule="auto"/>
            </w:pPr>
          </w:p>
          <w:p w14:paraId="7922556D" w14:textId="77777777" w:rsidR="009F2DA6" w:rsidRPr="009F2DA6" w:rsidRDefault="009F2DA6" w:rsidP="009F2DA6">
            <w:pPr>
              <w:spacing w:after="200" w:line="276" w:lineRule="auto"/>
            </w:pPr>
          </w:p>
          <w:p w14:paraId="35342D96" w14:textId="77777777" w:rsidR="009F2DA6" w:rsidRPr="009F2DA6" w:rsidRDefault="009F2DA6" w:rsidP="009F2DA6">
            <w:pPr>
              <w:spacing w:after="200" w:line="276" w:lineRule="auto"/>
            </w:pPr>
          </w:p>
          <w:p w14:paraId="2DC5980E" w14:textId="77777777" w:rsidR="009F2DA6" w:rsidRPr="009F2DA6" w:rsidRDefault="009F2DA6" w:rsidP="009F2DA6">
            <w:pPr>
              <w:spacing w:after="200" w:line="276" w:lineRule="auto"/>
            </w:pPr>
          </w:p>
          <w:p w14:paraId="10670C48" w14:textId="77777777" w:rsidR="009F2DA6" w:rsidRPr="009F2DA6" w:rsidRDefault="009F2DA6" w:rsidP="009F2DA6">
            <w:pPr>
              <w:spacing w:after="200" w:line="276" w:lineRule="auto"/>
            </w:pPr>
          </w:p>
          <w:p w14:paraId="5C4EECAA" w14:textId="77777777" w:rsidR="009F2DA6" w:rsidRPr="009F2DA6" w:rsidRDefault="009F2DA6" w:rsidP="009F2DA6">
            <w:pPr>
              <w:spacing w:after="200" w:line="276" w:lineRule="auto"/>
            </w:pPr>
          </w:p>
          <w:p w14:paraId="5ADA0CAC" w14:textId="77777777" w:rsidR="009F2DA6" w:rsidRPr="009F2DA6" w:rsidRDefault="009F2DA6" w:rsidP="009F2DA6">
            <w:pPr>
              <w:spacing w:after="200" w:line="276" w:lineRule="auto"/>
            </w:pPr>
          </w:p>
          <w:p w14:paraId="7A25174B" w14:textId="77777777" w:rsidR="009F2DA6" w:rsidRPr="009F2DA6" w:rsidRDefault="009F2DA6" w:rsidP="009F2DA6">
            <w:pPr>
              <w:spacing w:after="200" w:line="276" w:lineRule="auto"/>
            </w:pPr>
          </w:p>
          <w:p w14:paraId="7BFB9F43" w14:textId="77777777" w:rsidR="009F2DA6" w:rsidRPr="009F2DA6" w:rsidRDefault="009F2DA6" w:rsidP="009F2DA6">
            <w:pPr>
              <w:spacing w:after="200" w:line="276" w:lineRule="auto"/>
            </w:pPr>
          </w:p>
          <w:p w14:paraId="7F19D9D4" w14:textId="77777777" w:rsidR="009F2DA6" w:rsidRPr="009F2DA6" w:rsidRDefault="009F2DA6" w:rsidP="009F2DA6">
            <w:pPr>
              <w:spacing w:after="200" w:line="276" w:lineRule="auto"/>
            </w:pPr>
          </w:p>
        </w:tc>
      </w:tr>
      <w:tr w:rsidR="009F2DA6" w:rsidRPr="009F2DA6" w14:paraId="7A64BF76" w14:textId="77777777" w:rsidTr="009F2DA6">
        <w:trPr>
          <w:trHeight w:val="2763"/>
        </w:trPr>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AA4406" w14:textId="77777777" w:rsidR="009F2DA6" w:rsidRPr="009F2DA6" w:rsidRDefault="009F2DA6" w:rsidP="009F2DA6">
            <w:pPr>
              <w:pStyle w:val="Overskrift3"/>
            </w:pPr>
            <w:r w:rsidRPr="009F2DA6">
              <w:br/>
              <w:t>Jeg håber at blive klogere på eller mere afklaret om …</w:t>
            </w:r>
          </w:p>
          <w:p w14:paraId="73008254" w14:textId="77777777" w:rsidR="009F2DA6" w:rsidRPr="009F2DA6" w:rsidRDefault="009F2DA6" w:rsidP="009F2DA6">
            <w:pPr>
              <w:spacing w:after="200" w:line="276" w:lineRule="auto"/>
              <w:rPr>
                <w:i/>
                <w:iCs/>
              </w:rPr>
            </w:pPr>
            <w:r w:rsidRPr="009F2DA6">
              <w:rPr>
                <w:i/>
                <w:iCs/>
              </w:rPr>
              <w:t>Hvad håber du at få ud af karrieresparringen og blive klogere på i forhold til dit arbejdsliv?</w:t>
            </w:r>
          </w:p>
        </w:tc>
        <w:tc>
          <w:tcPr>
            <w:tcW w:w="6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94BCC9" w14:textId="77777777" w:rsidR="009F2DA6" w:rsidRPr="009F2DA6" w:rsidRDefault="009F2DA6" w:rsidP="009F2DA6">
            <w:pPr>
              <w:spacing w:after="200" w:line="276" w:lineRule="auto"/>
            </w:pPr>
          </w:p>
          <w:p w14:paraId="661B56FD" w14:textId="77777777" w:rsidR="009F2DA6" w:rsidRPr="009F2DA6" w:rsidRDefault="009F2DA6" w:rsidP="009F2DA6">
            <w:pPr>
              <w:spacing w:after="200" w:line="276" w:lineRule="auto"/>
            </w:pPr>
          </w:p>
          <w:p w14:paraId="41E51E5F" w14:textId="77777777" w:rsidR="009F2DA6" w:rsidRPr="009F2DA6" w:rsidRDefault="009F2DA6" w:rsidP="009F2DA6">
            <w:pPr>
              <w:spacing w:after="200" w:line="276" w:lineRule="auto"/>
            </w:pPr>
          </w:p>
          <w:p w14:paraId="0DCB0306" w14:textId="77777777" w:rsidR="009F2DA6" w:rsidRPr="009F2DA6" w:rsidRDefault="009F2DA6" w:rsidP="009F2DA6">
            <w:pPr>
              <w:spacing w:after="200" w:line="276" w:lineRule="auto"/>
            </w:pPr>
          </w:p>
          <w:p w14:paraId="403FAEDC" w14:textId="77777777" w:rsidR="009F2DA6" w:rsidRPr="009F2DA6" w:rsidRDefault="009F2DA6" w:rsidP="009F2DA6">
            <w:pPr>
              <w:spacing w:after="200" w:line="276" w:lineRule="auto"/>
            </w:pPr>
          </w:p>
          <w:p w14:paraId="6623F1CE" w14:textId="77777777" w:rsidR="009F2DA6" w:rsidRPr="009F2DA6" w:rsidRDefault="009F2DA6" w:rsidP="009F2DA6">
            <w:pPr>
              <w:spacing w:after="200" w:line="276" w:lineRule="auto"/>
            </w:pPr>
          </w:p>
          <w:p w14:paraId="0C005B68" w14:textId="77777777" w:rsidR="009F2DA6" w:rsidRPr="009F2DA6" w:rsidRDefault="009F2DA6" w:rsidP="009F2DA6">
            <w:pPr>
              <w:spacing w:after="200" w:line="276" w:lineRule="auto"/>
            </w:pPr>
          </w:p>
          <w:p w14:paraId="04BF6A05" w14:textId="77777777" w:rsidR="009F2DA6" w:rsidRPr="009F2DA6" w:rsidRDefault="009F2DA6" w:rsidP="009F2DA6">
            <w:pPr>
              <w:spacing w:after="200" w:line="276" w:lineRule="auto"/>
            </w:pPr>
          </w:p>
          <w:p w14:paraId="3E52EF00" w14:textId="77777777" w:rsidR="009F2DA6" w:rsidRPr="009F2DA6" w:rsidRDefault="009F2DA6" w:rsidP="009F2DA6">
            <w:pPr>
              <w:spacing w:after="200" w:line="276" w:lineRule="auto"/>
            </w:pPr>
          </w:p>
          <w:p w14:paraId="0EA79AC9" w14:textId="77777777" w:rsidR="009F2DA6" w:rsidRPr="009F2DA6" w:rsidRDefault="009F2DA6" w:rsidP="009F2DA6">
            <w:pPr>
              <w:spacing w:after="200" w:line="276" w:lineRule="auto"/>
            </w:pPr>
          </w:p>
          <w:p w14:paraId="4EE9C4F2" w14:textId="77777777" w:rsidR="009F2DA6" w:rsidRPr="009F2DA6" w:rsidRDefault="009F2DA6" w:rsidP="009F2DA6">
            <w:pPr>
              <w:spacing w:after="200" w:line="276" w:lineRule="auto"/>
            </w:pPr>
          </w:p>
          <w:p w14:paraId="79354D08" w14:textId="77777777" w:rsidR="009F2DA6" w:rsidRPr="009F2DA6" w:rsidRDefault="009F2DA6" w:rsidP="009F2DA6">
            <w:pPr>
              <w:spacing w:after="200" w:line="276" w:lineRule="auto"/>
            </w:pPr>
          </w:p>
          <w:p w14:paraId="0CD912F0" w14:textId="77777777" w:rsidR="009F2DA6" w:rsidRPr="009F2DA6" w:rsidRDefault="009F2DA6" w:rsidP="009F2DA6">
            <w:pPr>
              <w:spacing w:after="200" w:line="276" w:lineRule="auto"/>
            </w:pPr>
          </w:p>
          <w:p w14:paraId="7EB82B5E" w14:textId="77777777" w:rsidR="009F2DA6" w:rsidRPr="009F2DA6" w:rsidRDefault="009F2DA6" w:rsidP="009F2DA6">
            <w:pPr>
              <w:spacing w:after="200" w:line="276" w:lineRule="auto"/>
            </w:pPr>
          </w:p>
        </w:tc>
      </w:tr>
    </w:tbl>
    <w:p w14:paraId="06121E10" w14:textId="77777777" w:rsidR="009F2DA6" w:rsidRPr="009F2DA6" w:rsidRDefault="009F2DA6" w:rsidP="009F2DA6"/>
    <w:p w14:paraId="74591C38" w14:textId="77777777" w:rsidR="006742BC" w:rsidRPr="006742BC" w:rsidRDefault="006742BC" w:rsidP="006742BC"/>
    <w:sectPr w:rsidR="006742BC" w:rsidRPr="006742BC" w:rsidSect="00684E76">
      <w:headerReference w:type="even" r:id="rId7"/>
      <w:headerReference w:type="default" r:id="rId8"/>
      <w:footerReference w:type="even" r:id="rId9"/>
      <w:footerReference w:type="default" r:id="rId10"/>
      <w:headerReference w:type="first" r:id="rId11"/>
      <w:footerReference w:type="first" r:id="rId12"/>
      <w:pgSz w:w="11906" w:h="16838"/>
      <w:pgMar w:top="2835" w:right="1134" w:bottom="1134" w:left="1134" w:header="96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220F" w14:textId="77777777" w:rsidR="00BE7C03" w:rsidRDefault="00BE7C03" w:rsidP="003B0128">
      <w:pPr>
        <w:spacing w:after="0" w:line="240" w:lineRule="auto"/>
      </w:pPr>
      <w:r>
        <w:separator/>
      </w:r>
    </w:p>
  </w:endnote>
  <w:endnote w:type="continuationSeparator" w:id="0">
    <w:p w14:paraId="5AE9F950" w14:textId="77777777" w:rsidR="00BE7C03" w:rsidRDefault="00BE7C03" w:rsidP="003B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lavika Lt">
    <w:altName w:val="Calibri"/>
    <w:panose1 w:val="00000000000000000000"/>
    <w:charset w:val="00"/>
    <w:family w:val="modern"/>
    <w:notTrueType/>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8522" w14:textId="77777777" w:rsidR="00A36C5E" w:rsidRDefault="00A36C5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1961"/>
      <w:docPartObj>
        <w:docPartGallery w:val="Page Numbers (Bottom of Page)"/>
        <w:docPartUnique/>
      </w:docPartObj>
    </w:sdtPr>
    <w:sdtEndPr/>
    <w:sdtContent>
      <w:sdt>
        <w:sdtPr>
          <w:id w:val="6796841"/>
          <w:docPartObj>
            <w:docPartGallery w:val="Page Numbers (Top of Page)"/>
            <w:docPartUnique/>
          </w:docPartObj>
        </w:sdtPr>
        <w:sdtEndPr/>
        <w:sdtContent>
          <w:p w14:paraId="00D1C4D1" w14:textId="77777777" w:rsidR="00EE009C" w:rsidRDefault="003B0128" w:rsidP="00EE009C">
            <w:pPr>
              <w:pStyle w:val="Sidefod"/>
              <w:jc w:val="right"/>
            </w:pPr>
            <w:r>
              <w:t xml:space="preserve"> </w:t>
            </w:r>
            <w:r w:rsidR="00960D6E">
              <w:rPr>
                <w:b/>
                <w:sz w:val="24"/>
                <w:szCs w:val="24"/>
              </w:rPr>
              <w:fldChar w:fldCharType="begin"/>
            </w:r>
            <w:r>
              <w:rPr>
                <w:b/>
              </w:rPr>
              <w:instrText>PAGE</w:instrText>
            </w:r>
            <w:r w:rsidR="00960D6E">
              <w:rPr>
                <w:b/>
                <w:sz w:val="24"/>
                <w:szCs w:val="24"/>
              </w:rPr>
              <w:fldChar w:fldCharType="separate"/>
            </w:r>
            <w:r w:rsidR="00EE009C">
              <w:rPr>
                <w:b/>
                <w:noProof/>
              </w:rPr>
              <w:t>1</w:t>
            </w:r>
            <w:r w:rsidR="00960D6E">
              <w:rPr>
                <w:b/>
                <w:sz w:val="24"/>
                <w:szCs w:val="24"/>
              </w:rPr>
              <w:fldChar w:fldCharType="end"/>
            </w:r>
            <w:r>
              <w:rPr>
                <w:b/>
                <w:sz w:val="24"/>
                <w:szCs w:val="24"/>
              </w:rPr>
              <w:t xml:space="preserve"> / </w:t>
            </w:r>
            <w:r w:rsidR="00960D6E">
              <w:rPr>
                <w:b/>
                <w:sz w:val="24"/>
                <w:szCs w:val="24"/>
              </w:rPr>
              <w:fldChar w:fldCharType="begin"/>
            </w:r>
            <w:r>
              <w:rPr>
                <w:b/>
              </w:rPr>
              <w:instrText>NUMPAGES</w:instrText>
            </w:r>
            <w:r w:rsidR="00960D6E">
              <w:rPr>
                <w:b/>
                <w:sz w:val="24"/>
                <w:szCs w:val="24"/>
              </w:rPr>
              <w:fldChar w:fldCharType="separate"/>
            </w:r>
            <w:r w:rsidR="00A36C5E">
              <w:rPr>
                <w:b/>
                <w:noProof/>
              </w:rPr>
              <w:t>1</w:t>
            </w:r>
            <w:r w:rsidR="00960D6E">
              <w:rPr>
                <w:b/>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944"/>
      <w:gridCol w:w="870"/>
    </w:tblGrid>
    <w:tr w:rsidR="00307FC6" w:rsidRPr="006742BC" w14:paraId="327EE237" w14:textId="77777777" w:rsidTr="00BF4752">
      <w:tc>
        <w:tcPr>
          <w:tcW w:w="9073" w:type="dxa"/>
        </w:tcPr>
        <w:p w14:paraId="4284F0C5" w14:textId="77777777" w:rsidR="008C62D2" w:rsidRPr="00D05B9E" w:rsidRDefault="00926BA6" w:rsidP="00D05B9E">
          <w:pPr>
            <w:rPr>
              <w:sz w:val="18"/>
              <w:szCs w:val="18"/>
              <w:lang w:val="en-US"/>
            </w:rPr>
          </w:pPr>
          <w:fldSimple w:instr=" CREATEDATE   \* MERGEFORMAT ">
            <w:r w:rsidRPr="00926BA6">
              <w:rPr>
                <w:noProof/>
                <w:sz w:val="18"/>
                <w:szCs w:val="18"/>
              </w:rPr>
              <w:t>03-03-2025</w:t>
            </w:r>
            <w:r>
              <w:rPr>
                <w:noProof/>
              </w:rPr>
              <w:t xml:space="preserve"> 11:44:00</w:t>
            </w:r>
          </w:fldSimple>
          <w:r w:rsidR="007D7A3E" w:rsidRPr="007D7A3E">
            <w:rPr>
              <w:sz w:val="18"/>
              <w:szCs w:val="18"/>
              <w:lang w:val="en-US"/>
            </w:rPr>
            <w:t>,</w:t>
          </w:r>
          <w:r w:rsidR="007D7A3E">
            <w:rPr>
              <w:sz w:val="18"/>
              <w:szCs w:val="18"/>
              <w:lang w:val="en-US"/>
            </w:rPr>
            <w:t xml:space="preserve"> 2025 - 95, </w:t>
          </w:r>
          <w:r w:rsidR="007D7A3E" w:rsidRPr="007D7A3E">
            <w:rPr>
              <w:sz w:val="18"/>
              <w:szCs w:val="18"/>
              <w:lang w:val="en-US"/>
            </w:rPr>
            <w:t>1150622-1</w:t>
          </w:r>
        </w:p>
      </w:tc>
      <w:tc>
        <w:tcPr>
          <w:tcW w:w="881" w:type="dxa"/>
        </w:tcPr>
        <w:p w14:paraId="01158AEA" w14:textId="77777777" w:rsidR="00307FC6" w:rsidRPr="007D7A3E" w:rsidRDefault="00307FC6" w:rsidP="00D05B9E">
          <w:pPr>
            <w:pStyle w:val="Sidefod"/>
            <w:jc w:val="center"/>
            <w:rPr>
              <w:rFonts w:ascii="Klavika Lt" w:hAnsi="Klavika Lt"/>
              <w:color w:val="BFBFBF" w:themeColor="background1" w:themeShade="BF"/>
              <w:lang w:val="en-US"/>
            </w:rPr>
          </w:pPr>
        </w:p>
      </w:tc>
    </w:tr>
  </w:tbl>
  <w:p w14:paraId="48B91C17" w14:textId="77777777" w:rsidR="003B0128" w:rsidRPr="007D7A3E" w:rsidRDefault="003B0128" w:rsidP="00D05B9E">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FC0C" w14:textId="77777777" w:rsidR="00BE7C03" w:rsidRDefault="00BE7C03" w:rsidP="003B0128">
      <w:pPr>
        <w:spacing w:after="0" w:line="240" w:lineRule="auto"/>
      </w:pPr>
      <w:r>
        <w:separator/>
      </w:r>
    </w:p>
  </w:footnote>
  <w:footnote w:type="continuationSeparator" w:id="0">
    <w:p w14:paraId="0AF593CA" w14:textId="77777777" w:rsidR="00BE7C03" w:rsidRDefault="00BE7C03" w:rsidP="003B0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EB06" w14:textId="77777777" w:rsidR="00A36C5E" w:rsidRDefault="00A36C5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8F00" w14:textId="77777777" w:rsidR="00A36C5E" w:rsidRDefault="00A36C5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CA95" w14:textId="6C5EE21E" w:rsidR="003B0128" w:rsidRDefault="00E573D9">
    <w:pPr>
      <w:pStyle w:val="Sidehoved"/>
    </w:pPr>
    <w:r>
      <w:rPr>
        <w:noProof/>
      </w:rPr>
      <mc:AlternateContent>
        <mc:Choice Requires="wps">
          <w:drawing>
            <wp:anchor distT="0" distB="0" distL="114300" distR="114300" simplePos="0" relativeHeight="251662336" behindDoc="0" locked="0" layoutInCell="1" allowOverlap="1" wp14:anchorId="3B91782F" wp14:editId="68D271A6">
              <wp:simplePos x="0" y="0"/>
              <wp:positionH relativeFrom="column">
                <wp:posOffset>5461635</wp:posOffset>
              </wp:positionH>
              <wp:positionV relativeFrom="paragraph">
                <wp:posOffset>-60960</wp:posOffset>
              </wp:positionV>
              <wp:extent cx="1400810" cy="282575"/>
              <wp:effectExtent l="3810" t="0" r="0" b="0"/>
              <wp:wrapNone/>
              <wp:docPr id="16604911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2825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188FA" w14:textId="77777777" w:rsidR="00681C11" w:rsidRPr="00ED7865" w:rsidRDefault="00CA4D61">
                          <w:pPr>
                            <w:rPr>
                              <w:b/>
                              <w:color w:val="1F497D" w:themeColor="text2"/>
                              <w:sz w:val="18"/>
                              <w:szCs w:val="18"/>
                            </w:rPr>
                          </w:pPr>
                          <w:hyperlink r:id="rId1" w:history="1">
                            <w:r w:rsidRPr="00ED7865">
                              <w:rPr>
                                <w:rStyle w:val="Hyperlink"/>
                                <w:b/>
                                <w:color w:val="1F497D" w:themeColor="text2"/>
                                <w:sz w:val="18"/>
                                <w:szCs w:val="18"/>
                                <w:u w:val="none"/>
                              </w:rPr>
                              <w:t>www.gl.org</w:t>
                            </w:r>
                          </w:hyperlink>
                          <w:r w:rsidRPr="00ED7865">
                            <w:rPr>
                              <w:b/>
                              <w:color w:val="1F497D" w:themeColor="text2"/>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91782F" id="_x0000_t202" coordsize="21600,21600" o:spt="202" path="m,l,21600r21600,l21600,xe">
              <v:stroke joinstyle="miter"/>
              <v:path gradientshapeok="t" o:connecttype="rect"/>
            </v:shapetype>
            <v:shape id="Text Box 1" o:spid="_x0000_s1026" type="#_x0000_t202" style="position:absolute;margin-left:430.05pt;margin-top:-4.8pt;width:110.3pt;height: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" fillcolor="white [3212]" stroked="f">
              <v:textbox>
                <w:txbxContent>
                  <w:p w14:paraId="095188FA" w14:textId="77777777" w:rsidR="00681C11" w:rsidRPr="00ED7865" w:rsidRDefault="00CA4D61">
                    <w:pPr>
                      <w:rPr>
                        <w:b/>
                        <w:color w:val="1F497D" w:themeColor="text2"/>
                        <w:sz w:val="18"/>
                        <w:szCs w:val="18"/>
                      </w:rPr>
                    </w:pPr>
                    <w:hyperlink r:id="rId2" w:history="1">
                      <w:r w:rsidRPr="00ED7865">
                        <w:rPr>
                          <w:rStyle w:val="Hyperlink"/>
                          <w:b/>
                          <w:color w:val="1F497D" w:themeColor="text2"/>
                          <w:sz w:val="18"/>
                          <w:szCs w:val="18"/>
                          <w:u w:val="none"/>
                        </w:rPr>
                        <w:t>www.gl.org</w:t>
                      </w:r>
                    </w:hyperlink>
                    <w:r w:rsidRPr="00ED7865">
                      <w:rPr>
                        <w:b/>
                        <w:color w:val="1F497D" w:themeColor="text2"/>
                        <w:sz w:val="18"/>
                        <w:szCs w:val="18"/>
                      </w:rPr>
                      <w:t xml:space="preserve"> </w:t>
                    </w:r>
                  </w:p>
                </w:txbxContent>
              </v:textbox>
            </v:shape>
          </w:pict>
        </mc:Fallback>
      </mc:AlternateContent>
    </w:r>
    <w:r w:rsidR="009E5EF4">
      <w:rPr>
        <w:noProof/>
        <w:lang w:eastAsia="da-DK"/>
      </w:rPr>
      <w:drawing>
        <wp:anchor distT="0" distB="0" distL="114300" distR="114300" simplePos="0" relativeHeight="251660288" behindDoc="0" locked="0" layoutInCell="1" allowOverlap="1" wp14:anchorId="56BC6DCF" wp14:editId="15CD8AC6">
          <wp:simplePos x="0" y="0"/>
          <wp:positionH relativeFrom="column">
            <wp:posOffset>-203646</wp:posOffset>
          </wp:positionH>
          <wp:positionV relativeFrom="paragraph">
            <wp:posOffset>-230303</wp:posOffset>
          </wp:positionV>
          <wp:extent cx="1977397" cy="989763"/>
          <wp:effectExtent l="19050" t="0" r="3803" b="0"/>
          <wp:wrapNone/>
          <wp:docPr id="2" name="Billede 0" descr="logo_udenkasse_blue_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denkasse_blue_450.png"/>
                  <pic:cNvPicPr/>
                </pic:nvPicPr>
                <pic:blipFill>
                  <a:blip r:embed="rId3"/>
                  <a:stretch>
                    <a:fillRect/>
                  </a:stretch>
                </pic:blipFill>
                <pic:spPr>
                  <a:xfrm>
                    <a:off x="0" y="0"/>
                    <a:ext cx="1977397" cy="98976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142"/>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A6"/>
    <w:rsid w:val="000165FE"/>
    <w:rsid w:val="00017580"/>
    <w:rsid w:val="000224BA"/>
    <w:rsid w:val="0002692F"/>
    <w:rsid w:val="00030138"/>
    <w:rsid w:val="00035C01"/>
    <w:rsid w:val="000363D2"/>
    <w:rsid w:val="00037498"/>
    <w:rsid w:val="00043942"/>
    <w:rsid w:val="0005630D"/>
    <w:rsid w:val="00062625"/>
    <w:rsid w:val="00067DB1"/>
    <w:rsid w:val="00076235"/>
    <w:rsid w:val="00091013"/>
    <w:rsid w:val="000913F7"/>
    <w:rsid w:val="00091510"/>
    <w:rsid w:val="00094A5B"/>
    <w:rsid w:val="000A19A2"/>
    <w:rsid w:val="000A428D"/>
    <w:rsid w:val="000B34A7"/>
    <w:rsid w:val="000C1BFF"/>
    <w:rsid w:val="000D6ABF"/>
    <w:rsid w:val="000E0F6D"/>
    <w:rsid w:val="000F033C"/>
    <w:rsid w:val="000F6C30"/>
    <w:rsid w:val="00100DD1"/>
    <w:rsid w:val="00106114"/>
    <w:rsid w:val="00123462"/>
    <w:rsid w:val="00131DC7"/>
    <w:rsid w:val="001376CB"/>
    <w:rsid w:val="00140519"/>
    <w:rsid w:val="0014680B"/>
    <w:rsid w:val="0015687D"/>
    <w:rsid w:val="00157B6C"/>
    <w:rsid w:val="00167F92"/>
    <w:rsid w:val="001846E6"/>
    <w:rsid w:val="00197CCD"/>
    <w:rsid w:val="001A308D"/>
    <w:rsid w:val="001A7304"/>
    <w:rsid w:val="001D0405"/>
    <w:rsid w:val="001E0044"/>
    <w:rsid w:val="001E761B"/>
    <w:rsid w:val="001F5198"/>
    <w:rsid w:val="00200EF2"/>
    <w:rsid w:val="00203720"/>
    <w:rsid w:val="002048D2"/>
    <w:rsid w:val="0020637C"/>
    <w:rsid w:val="00237C44"/>
    <w:rsid w:val="0025579F"/>
    <w:rsid w:val="00273994"/>
    <w:rsid w:val="00296E60"/>
    <w:rsid w:val="002A1145"/>
    <w:rsid w:val="002A3458"/>
    <w:rsid w:val="002A6561"/>
    <w:rsid w:val="002C2EF6"/>
    <w:rsid w:val="002C7A84"/>
    <w:rsid w:val="002D467E"/>
    <w:rsid w:val="002E577F"/>
    <w:rsid w:val="00300702"/>
    <w:rsid w:val="0030220C"/>
    <w:rsid w:val="00306A06"/>
    <w:rsid w:val="00307FC6"/>
    <w:rsid w:val="00315676"/>
    <w:rsid w:val="00320445"/>
    <w:rsid w:val="00331FB8"/>
    <w:rsid w:val="003333A2"/>
    <w:rsid w:val="003420B6"/>
    <w:rsid w:val="003527DA"/>
    <w:rsid w:val="00352F2B"/>
    <w:rsid w:val="00366CAE"/>
    <w:rsid w:val="00366CFB"/>
    <w:rsid w:val="003752F4"/>
    <w:rsid w:val="003904AF"/>
    <w:rsid w:val="003B0128"/>
    <w:rsid w:val="003B31CE"/>
    <w:rsid w:val="003B4A8E"/>
    <w:rsid w:val="003C15A4"/>
    <w:rsid w:val="003C6B3B"/>
    <w:rsid w:val="003E0726"/>
    <w:rsid w:val="003E113D"/>
    <w:rsid w:val="003E4FF7"/>
    <w:rsid w:val="003E6C58"/>
    <w:rsid w:val="003E7619"/>
    <w:rsid w:val="003F58B6"/>
    <w:rsid w:val="00406FC8"/>
    <w:rsid w:val="0040704F"/>
    <w:rsid w:val="00427CCF"/>
    <w:rsid w:val="00432FA9"/>
    <w:rsid w:val="00435894"/>
    <w:rsid w:val="0045397C"/>
    <w:rsid w:val="00457EF1"/>
    <w:rsid w:val="004606CA"/>
    <w:rsid w:val="00463115"/>
    <w:rsid w:val="00463C03"/>
    <w:rsid w:val="0047506A"/>
    <w:rsid w:val="0047656A"/>
    <w:rsid w:val="00480F84"/>
    <w:rsid w:val="00491BF3"/>
    <w:rsid w:val="004A2D62"/>
    <w:rsid w:val="004A6BD7"/>
    <w:rsid w:val="004A710B"/>
    <w:rsid w:val="004D1209"/>
    <w:rsid w:val="004E68FD"/>
    <w:rsid w:val="00516EDE"/>
    <w:rsid w:val="00543474"/>
    <w:rsid w:val="0054700D"/>
    <w:rsid w:val="00560D23"/>
    <w:rsid w:val="00571365"/>
    <w:rsid w:val="00573F33"/>
    <w:rsid w:val="005A10B5"/>
    <w:rsid w:val="005A6B8D"/>
    <w:rsid w:val="005A7CBA"/>
    <w:rsid w:val="005B2BCD"/>
    <w:rsid w:val="005E221D"/>
    <w:rsid w:val="005E5243"/>
    <w:rsid w:val="005F7916"/>
    <w:rsid w:val="00600F46"/>
    <w:rsid w:val="00602966"/>
    <w:rsid w:val="00623F7B"/>
    <w:rsid w:val="006273F5"/>
    <w:rsid w:val="006320DA"/>
    <w:rsid w:val="00642C6E"/>
    <w:rsid w:val="00644333"/>
    <w:rsid w:val="0064619E"/>
    <w:rsid w:val="0065023A"/>
    <w:rsid w:val="0065792C"/>
    <w:rsid w:val="0066686E"/>
    <w:rsid w:val="006742BC"/>
    <w:rsid w:val="00677BD9"/>
    <w:rsid w:val="00681C11"/>
    <w:rsid w:val="00684E76"/>
    <w:rsid w:val="006970D7"/>
    <w:rsid w:val="006B0325"/>
    <w:rsid w:val="006B56FC"/>
    <w:rsid w:val="006C162A"/>
    <w:rsid w:val="006C541C"/>
    <w:rsid w:val="006C5E73"/>
    <w:rsid w:val="0072395F"/>
    <w:rsid w:val="007268F6"/>
    <w:rsid w:val="00734060"/>
    <w:rsid w:val="00737CD2"/>
    <w:rsid w:val="00742DE5"/>
    <w:rsid w:val="007621D2"/>
    <w:rsid w:val="00763334"/>
    <w:rsid w:val="007654FD"/>
    <w:rsid w:val="00766676"/>
    <w:rsid w:val="00770006"/>
    <w:rsid w:val="007740C5"/>
    <w:rsid w:val="00781D34"/>
    <w:rsid w:val="0078261C"/>
    <w:rsid w:val="00786A29"/>
    <w:rsid w:val="00791B29"/>
    <w:rsid w:val="00794853"/>
    <w:rsid w:val="007B390F"/>
    <w:rsid w:val="007B4E75"/>
    <w:rsid w:val="007B76C6"/>
    <w:rsid w:val="007C348A"/>
    <w:rsid w:val="007D7A3E"/>
    <w:rsid w:val="007E3EC3"/>
    <w:rsid w:val="008015A6"/>
    <w:rsid w:val="008016B5"/>
    <w:rsid w:val="0081220C"/>
    <w:rsid w:val="00814507"/>
    <w:rsid w:val="00824278"/>
    <w:rsid w:val="00824905"/>
    <w:rsid w:val="0083151F"/>
    <w:rsid w:val="008442B4"/>
    <w:rsid w:val="00872AAC"/>
    <w:rsid w:val="008810FB"/>
    <w:rsid w:val="00884B2A"/>
    <w:rsid w:val="008A1AE2"/>
    <w:rsid w:val="008A4DA9"/>
    <w:rsid w:val="008B306B"/>
    <w:rsid w:val="008B557F"/>
    <w:rsid w:val="008B6934"/>
    <w:rsid w:val="008C0489"/>
    <w:rsid w:val="008C4D05"/>
    <w:rsid w:val="008C62D2"/>
    <w:rsid w:val="008D1FC1"/>
    <w:rsid w:val="008D784A"/>
    <w:rsid w:val="008E39D6"/>
    <w:rsid w:val="008F01B6"/>
    <w:rsid w:val="009012FA"/>
    <w:rsid w:val="009034C8"/>
    <w:rsid w:val="00911D9B"/>
    <w:rsid w:val="00916294"/>
    <w:rsid w:val="00926BA6"/>
    <w:rsid w:val="00927E4A"/>
    <w:rsid w:val="00930424"/>
    <w:rsid w:val="009466A5"/>
    <w:rsid w:val="00950D53"/>
    <w:rsid w:val="00957CE6"/>
    <w:rsid w:val="00960D6E"/>
    <w:rsid w:val="00967F90"/>
    <w:rsid w:val="0097340D"/>
    <w:rsid w:val="0097524D"/>
    <w:rsid w:val="0098173B"/>
    <w:rsid w:val="0099535A"/>
    <w:rsid w:val="009A26C5"/>
    <w:rsid w:val="009C61A9"/>
    <w:rsid w:val="009D2D03"/>
    <w:rsid w:val="009E08D5"/>
    <w:rsid w:val="009E23E7"/>
    <w:rsid w:val="009E3A34"/>
    <w:rsid w:val="009E5EF4"/>
    <w:rsid w:val="009E7D8F"/>
    <w:rsid w:val="009F218D"/>
    <w:rsid w:val="009F2B02"/>
    <w:rsid w:val="009F2DA6"/>
    <w:rsid w:val="009F38B8"/>
    <w:rsid w:val="00A0498F"/>
    <w:rsid w:val="00A22346"/>
    <w:rsid w:val="00A31B09"/>
    <w:rsid w:val="00A32C22"/>
    <w:rsid w:val="00A3464F"/>
    <w:rsid w:val="00A3513A"/>
    <w:rsid w:val="00A36C5E"/>
    <w:rsid w:val="00A404F3"/>
    <w:rsid w:val="00A56903"/>
    <w:rsid w:val="00A9199C"/>
    <w:rsid w:val="00AA100E"/>
    <w:rsid w:val="00AB1351"/>
    <w:rsid w:val="00AB1AA9"/>
    <w:rsid w:val="00AB4775"/>
    <w:rsid w:val="00AC3517"/>
    <w:rsid w:val="00AC3A46"/>
    <w:rsid w:val="00AD2035"/>
    <w:rsid w:val="00AD73C6"/>
    <w:rsid w:val="00AD76F9"/>
    <w:rsid w:val="00AE133F"/>
    <w:rsid w:val="00AE7415"/>
    <w:rsid w:val="00B024A4"/>
    <w:rsid w:val="00B05C6C"/>
    <w:rsid w:val="00B06843"/>
    <w:rsid w:val="00B14022"/>
    <w:rsid w:val="00B41655"/>
    <w:rsid w:val="00B64650"/>
    <w:rsid w:val="00B67B26"/>
    <w:rsid w:val="00B81B46"/>
    <w:rsid w:val="00B828D5"/>
    <w:rsid w:val="00B9106C"/>
    <w:rsid w:val="00B91377"/>
    <w:rsid w:val="00B9207D"/>
    <w:rsid w:val="00BB0855"/>
    <w:rsid w:val="00BB4BE2"/>
    <w:rsid w:val="00BE7C03"/>
    <w:rsid w:val="00BF4752"/>
    <w:rsid w:val="00C07654"/>
    <w:rsid w:val="00C11425"/>
    <w:rsid w:val="00C2412D"/>
    <w:rsid w:val="00C4114F"/>
    <w:rsid w:val="00C51C18"/>
    <w:rsid w:val="00C63AD5"/>
    <w:rsid w:val="00C6479A"/>
    <w:rsid w:val="00C6630B"/>
    <w:rsid w:val="00C70246"/>
    <w:rsid w:val="00C71BCE"/>
    <w:rsid w:val="00C74FC0"/>
    <w:rsid w:val="00C75696"/>
    <w:rsid w:val="00C82DB1"/>
    <w:rsid w:val="00C839F5"/>
    <w:rsid w:val="00C84064"/>
    <w:rsid w:val="00C90B00"/>
    <w:rsid w:val="00C9797E"/>
    <w:rsid w:val="00CA2012"/>
    <w:rsid w:val="00CA4D61"/>
    <w:rsid w:val="00CB1F75"/>
    <w:rsid w:val="00CB4660"/>
    <w:rsid w:val="00CD021D"/>
    <w:rsid w:val="00CD1F3D"/>
    <w:rsid w:val="00CF04DC"/>
    <w:rsid w:val="00D05026"/>
    <w:rsid w:val="00D05492"/>
    <w:rsid w:val="00D05B9E"/>
    <w:rsid w:val="00D24D13"/>
    <w:rsid w:val="00D27F45"/>
    <w:rsid w:val="00D4363E"/>
    <w:rsid w:val="00D43726"/>
    <w:rsid w:val="00D52631"/>
    <w:rsid w:val="00D5419E"/>
    <w:rsid w:val="00D64E7F"/>
    <w:rsid w:val="00D71018"/>
    <w:rsid w:val="00D81073"/>
    <w:rsid w:val="00D84907"/>
    <w:rsid w:val="00D93EB8"/>
    <w:rsid w:val="00DA6550"/>
    <w:rsid w:val="00DB216A"/>
    <w:rsid w:val="00DB449F"/>
    <w:rsid w:val="00DB5D3D"/>
    <w:rsid w:val="00DC21F1"/>
    <w:rsid w:val="00DC6BB5"/>
    <w:rsid w:val="00DD5259"/>
    <w:rsid w:val="00DD7DD1"/>
    <w:rsid w:val="00DE78C7"/>
    <w:rsid w:val="00DF0322"/>
    <w:rsid w:val="00DF792E"/>
    <w:rsid w:val="00E0680D"/>
    <w:rsid w:val="00E214F0"/>
    <w:rsid w:val="00E2232A"/>
    <w:rsid w:val="00E366D6"/>
    <w:rsid w:val="00E44C13"/>
    <w:rsid w:val="00E563C6"/>
    <w:rsid w:val="00E57005"/>
    <w:rsid w:val="00E573D9"/>
    <w:rsid w:val="00E614A1"/>
    <w:rsid w:val="00E658AC"/>
    <w:rsid w:val="00E85DD2"/>
    <w:rsid w:val="00E90A71"/>
    <w:rsid w:val="00E9430A"/>
    <w:rsid w:val="00E95CAE"/>
    <w:rsid w:val="00EA3278"/>
    <w:rsid w:val="00EA391A"/>
    <w:rsid w:val="00EA617A"/>
    <w:rsid w:val="00EA7B41"/>
    <w:rsid w:val="00EB139A"/>
    <w:rsid w:val="00EB3502"/>
    <w:rsid w:val="00EB369D"/>
    <w:rsid w:val="00EC00A0"/>
    <w:rsid w:val="00ED6D8D"/>
    <w:rsid w:val="00ED77F2"/>
    <w:rsid w:val="00ED7865"/>
    <w:rsid w:val="00EE009C"/>
    <w:rsid w:val="00EE2EDC"/>
    <w:rsid w:val="00EE6AB4"/>
    <w:rsid w:val="00EF2032"/>
    <w:rsid w:val="00EF2567"/>
    <w:rsid w:val="00EF6A45"/>
    <w:rsid w:val="00F018BF"/>
    <w:rsid w:val="00F05822"/>
    <w:rsid w:val="00F05ED0"/>
    <w:rsid w:val="00F07EB6"/>
    <w:rsid w:val="00F14C2C"/>
    <w:rsid w:val="00F33A26"/>
    <w:rsid w:val="00F53438"/>
    <w:rsid w:val="00F62667"/>
    <w:rsid w:val="00F62D2B"/>
    <w:rsid w:val="00F6345A"/>
    <w:rsid w:val="00F670B8"/>
    <w:rsid w:val="00F67B5F"/>
    <w:rsid w:val="00F70F41"/>
    <w:rsid w:val="00F80336"/>
    <w:rsid w:val="00F84BC9"/>
    <w:rsid w:val="00F97093"/>
    <w:rsid w:val="00FC4F6F"/>
    <w:rsid w:val="00FC5582"/>
    <w:rsid w:val="00FD3B63"/>
    <w:rsid w:val="00FD6B4F"/>
    <w:rsid w:val="00FF1722"/>
    <w:rsid w:val="00FF2D73"/>
    <w:rsid w:val="00FF2E7F"/>
    <w:rsid w:val="00FF66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187D6"/>
  <w15:docId w15:val="{32129ACD-EA72-44CD-AF57-E7E49B85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C44"/>
  </w:style>
  <w:style w:type="paragraph" w:styleId="Overskrift1">
    <w:name w:val="heading 1"/>
    <w:basedOn w:val="Normal"/>
    <w:next w:val="Normal"/>
    <w:link w:val="Overskrift1Tegn"/>
    <w:uiPriority w:val="9"/>
    <w:qFormat/>
    <w:rsid w:val="006742BC"/>
    <w:pPr>
      <w:keepNext/>
      <w:keepLines/>
      <w:spacing w:before="480" w:after="0"/>
      <w:outlineLvl w:val="0"/>
    </w:pPr>
    <w:rPr>
      <w:rFonts w:ascii="Calibri" w:eastAsiaTheme="majorEastAsia" w:hAnsi="Calibri" w:cstheme="majorBidi"/>
      <w:b/>
      <w:bCs/>
      <w:color w:val="1F497D" w:themeColor="text2"/>
      <w:sz w:val="30"/>
      <w:szCs w:val="28"/>
    </w:rPr>
  </w:style>
  <w:style w:type="paragraph" w:styleId="Overskrift2">
    <w:name w:val="heading 2"/>
    <w:basedOn w:val="Normal"/>
    <w:next w:val="Normal"/>
    <w:link w:val="Overskrift2Tegn"/>
    <w:uiPriority w:val="9"/>
    <w:unhideWhenUsed/>
    <w:qFormat/>
    <w:rsid w:val="006742BC"/>
    <w:pPr>
      <w:keepNext/>
      <w:keepLines/>
      <w:spacing w:before="200" w:after="0"/>
      <w:outlineLvl w:val="1"/>
    </w:pPr>
    <w:rPr>
      <w:rFonts w:ascii="Calibri" w:eastAsiaTheme="majorEastAsia" w:hAnsi="Calibri" w:cstheme="majorBidi"/>
      <w:b/>
      <w:bCs/>
      <w:color w:val="1F497D" w:themeColor="text2"/>
      <w:sz w:val="26"/>
      <w:szCs w:val="26"/>
    </w:rPr>
  </w:style>
  <w:style w:type="paragraph" w:styleId="Overskrift3">
    <w:name w:val="heading 3"/>
    <w:basedOn w:val="Normal"/>
    <w:next w:val="Normal"/>
    <w:link w:val="Overskrift3Tegn"/>
    <w:uiPriority w:val="9"/>
    <w:unhideWhenUsed/>
    <w:qFormat/>
    <w:rsid w:val="006742BC"/>
    <w:pPr>
      <w:keepNext/>
      <w:keepLines/>
      <w:spacing w:before="200" w:after="0"/>
      <w:outlineLvl w:val="2"/>
    </w:pPr>
    <w:rPr>
      <w:rFonts w:ascii="Calibri" w:eastAsiaTheme="majorEastAsia" w:hAnsi="Calibri" w:cstheme="majorBidi"/>
      <w:b/>
      <w:bCs/>
      <w:color w:val="1F497D" w:themeColor="text2"/>
    </w:rPr>
  </w:style>
  <w:style w:type="paragraph" w:styleId="Overskrift4">
    <w:name w:val="heading 4"/>
    <w:basedOn w:val="Normal"/>
    <w:next w:val="Normal"/>
    <w:link w:val="Overskrift4Tegn"/>
    <w:uiPriority w:val="9"/>
    <w:unhideWhenUsed/>
    <w:qFormat/>
    <w:rsid w:val="006742BC"/>
    <w:pPr>
      <w:keepNext/>
      <w:keepLines/>
      <w:spacing w:before="200" w:after="0"/>
      <w:outlineLvl w:val="3"/>
    </w:pPr>
    <w:rPr>
      <w:rFonts w:ascii="Calibri" w:eastAsiaTheme="majorEastAsia" w:hAnsi="Calibri" w:cstheme="majorBidi"/>
      <w:bCs/>
      <w:iCs/>
      <w:color w:val="1F497D" w:themeColor="tex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3B012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3B0128"/>
  </w:style>
  <w:style w:type="paragraph" w:styleId="Sidefod">
    <w:name w:val="footer"/>
    <w:basedOn w:val="Normal"/>
    <w:link w:val="SidefodTegn"/>
    <w:uiPriority w:val="99"/>
    <w:unhideWhenUsed/>
    <w:rsid w:val="003B012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B0128"/>
  </w:style>
  <w:style w:type="paragraph" w:styleId="Markeringsbobletekst">
    <w:name w:val="Balloon Text"/>
    <w:basedOn w:val="Normal"/>
    <w:link w:val="MarkeringsbobletekstTegn"/>
    <w:uiPriority w:val="99"/>
    <w:semiHidden/>
    <w:unhideWhenUsed/>
    <w:rsid w:val="003B012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0128"/>
    <w:rPr>
      <w:rFonts w:ascii="Tahoma" w:hAnsi="Tahoma" w:cs="Tahoma"/>
      <w:sz w:val="16"/>
      <w:szCs w:val="16"/>
    </w:rPr>
  </w:style>
  <w:style w:type="table" w:styleId="Tabel-Gitter">
    <w:name w:val="Table Grid"/>
    <w:basedOn w:val="Tabel-Normal"/>
    <w:uiPriority w:val="59"/>
    <w:rsid w:val="0030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C62D2"/>
    <w:rPr>
      <w:color w:val="0000FF" w:themeColor="hyperlink"/>
      <w:u w:val="single"/>
    </w:rPr>
  </w:style>
  <w:style w:type="character" w:styleId="BesgtLink">
    <w:name w:val="FollowedHyperlink"/>
    <w:basedOn w:val="Standardskrifttypeiafsnit"/>
    <w:uiPriority w:val="99"/>
    <w:semiHidden/>
    <w:unhideWhenUsed/>
    <w:rsid w:val="00EE009C"/>
    <w:rPr>
      <w:color w:val="800080" w:themeColor="followedHyperlink"/>
      <w:u w:val="single"/>
    </w:rPr>
  </w:style>
  <w:style w:type="character" w:customStyle="1" w:styleId="Overskrift1Tegn">
    <w:name w:val="Overskrift 1 Tegn"/>
    <w:basedOn w:val="Standardskrifttypeiafsnit"/>
    <w:link w:val="Overskrift1"/>
    <w:uiPriority w:val="9"/>
    <w:rsid w:val="006742BC"/>
    <w:rPr>
      <w:rFonts w:ascii="Calibri" w:eastAsiaTheme="majorEastAsia" w:hAnsi="Calibri" w:cstheme="majorBidi"/>
      <w:b/>
      <w:bCs/>
      <w:color w:val="1F497D" w:themeColor="text2"/>
      <w:sz w:val="30"/>
      <w:szCs w:val="28"/>
    </w:rPr>
  </w:style>
  <w:style w:type="character" w:customStyle="1" w:styleId="Overskrift2Tegn">
    <w:name w:val="Overskrift 2 Tegn"/>
    <w:basedOn w:val="Standardskrifttypeiafsnit"/>
    <w:link w:val="Overskrift2"/>
    <w:uiPriority w:val="9"/>
    <w:rsid w:val="006742BC"/>
    <w:rPr>
      <w:rFonts w:ascii="Calibri" w:eastAsiaTheme="majorEastAsia" w:hAnsi="Calibri" w:cstheme="majorBidi"/>
      <w:b/>
      <w:bCs/>
      <w:color w:val="1F497D" w:themeColor="text2"/>
      <w:sz w:val="26"/>
      <w:szCs w:val="26"/>
    </w:rPr>
  </w:style>
  <w:style w:type="character" w:customStyle="1" w:styleId="Overskrift3Tegn">
    <w:name w:val="Overskrift 3 Tegn"/>
    <w:basedOn w:val="Standardskrifttypeiafsnit"/>
    <w:link w:val="Overskrift3"/>
    <w:uiPriority w:val="9"/>
    <w:rsid w:val="006742BC"/>
    <w:rPr>
      <w:rFonts w:ascii="Calibri" w:eastAsiaTheme="majorEastAsia" w:hAnsi="Calibri" w:cstheme="majorBidi"/>
      <w:b/>
      <w:bCs/>
      <w:color w:val="1F497D" w:themeColor="text2"/>
    </w:rPr>
  </w:style>
  <w:style w:type="paragraph" w:styleId="Titel">
    <w:name w:val="Title"/>
    <w:basedOn w:val="Normal"/>
    <w:next w:val="Normal"/>
    <w:link w:val="TitelTegn"/>
    <w:uiPriority w:val="10"/>
    <w:qFormat/>
    <w:rsid w:val="008B30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8B306B"/>
    <w:rPr>
      <w:rFonts w:asciiTheme="majorHAnsi" w:eastAsiaTheme="majorEastAsia" w:hAnsiTheme="majorHAnsi" w:cstheme="majorBidi"/>
      <w:color w:val="17365D" w:themeColor="text2" w:themeShade="BF"/>
      <w:spacing w:val="5"/>
      <w:kern w:val="28"/>
      <w:sz w:val="52"/>
      <w:szCs w:val="52"/>
    </w:rPr>
  </w:style>
  <w:style w:type="character" w:customStyle="1" w:styleId="Overskrift4Tegn">
    <w:name w:val="Overskrift 4 Tegn"/>
    <w:basedOn w:val="Standardskrifttypeiafsnit"/>
    <w:link w:val="Overskrift4"/>
    <w:uiPriority w:val="9"/>
    <w:rsid w:val="006742BC"/>
    <w:rPr>
      <w:rFonts w:ascii="Calibri" w:eastAsiaTheme="majorEastAsia" w:hAnsi="Calibri" w:cstheme="majorBidi"/>
      <w:bCs/>
      <w:iCs/>
      <w:color w:val="1F497D" w:themeColor="text2"/>
    </w:rPr>
  </w:style>
  <w:style w:type="character" w:styleId="Ulstomtale">
    <w:name w:val="Unresolved Mention"/>
    <w:basedOn w:val="Standardskrifttypeiafsnit"/>
    <w:uiPriority w:val="99"/>
    <w:semiHidden/>
    <w:unhideWhenUsed/>
    <w:rsid w:val="009F2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921">
      <w:bodyDiv w:val="1"/>
      <w:marLeft w:val="0"/>
      <w:marRight w:val="0"/>
      <w:marTop w:val="0"/>
      <w:marBottom w:val="0"/>
      <w:divBdr>
        <w:top w:val="none" w:sz="0" w:space="0" w:color="auto"/>
        <w:left w:val="none" w:sz="0" w:space="0" w:color="auto"/>
        <w:bottom w:val="none" w:sz="0" w:space="0" w:color="auto"/>
        <w:right w:val="none" w:sz="0" w:space="0" w:color="auto"/>
      </w:divBdr>
    </w:div>
    <w:div w:id="1106463956">
      <w:bodyDiv w:val="1"/>
      <w:marLeft w:val="0"/>
      <w:marRight w:val="0"/>
      <w:marTop w:val="0"/>
      <w:marBottom w:val="0"/>
      <w:divBdr>
        <w:top w:val="none" w:sz="0" w:space="0" w:color="auto"/>
        <w:left w:val="none" w:sz="0" w:space="0" w:color="auto"/>
        <w:bottom w:val="none" w:sz="0" w:space="0" w:color="auto"/>
        <w:right w:val="none" w:sz="0" w:space="0" w:color="auto"/>
      </w:divBdr>
    </w:div>
    <w:div w:id="1502743203">
      <w:bodyDiv w:val="1"/>
      <w:marLeft w:val="0"/>
      <w:marRight w:val="0"/>
      <w:marTop w:val="0"/>
      <w:marBottom w:val="0"/>
      <w:divBdr>
        <w:top w:val="none" w:sz="0" w:space="0" w:color="auto"/>
        <w:left w:val="none" w:sz="0" w:space="0" w:color="auto"/>
        <w:bottom w:val="none" w:sz="0" w:space="0" w:color="auto"/>
        <w:right w:val="none" w:sz="0" w:space="0" w:color="auto"/>
      </w:divBdr>
    </w:div>
    <w:div w:id="16587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karriere@gl.org"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gl.org" TargetMode="External"/><Relationship Id="rId1" Type="http://schemas.openxmlformats.org/officeDocument/2006/relationships/hyperlink" Target="http://www.g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h\AppData\Local\cBrain\F2\.tmp\7fccbf127f014ca2891fb7faace2ba5e.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kument" ma:contentTypeID="0x010100C3E221C625743C4593FF8F4EDFC5B6FA" ma:contentTypeVersion="31" ma:contentTypeDescription="Opret et nyt dokument." ma:contentTypeScope="" ma:versionID="bc564780a9250ee292cc054d05434efc">
  <xsd:schema xmlns:xsd="http://www.w3.org/2001/XMLSchema" xmlns:xs="http://www.w3.org/2001/XMLSchema" xmlns:p="http://schemas.microsoft.com/office/2006/metadata/properties" xmlns:ns1="http://schemas.microsoft.com/sharepoint/v3" xmlns:ns2="bf9cecd7-c9d2-4a67-8d3a-cd90f5627b0f" targetNamespace="http://schemas.microsoft.com/office/2006/metadata/properties" ma:root="true" ma:fieldsID="2c55861d60c3525e3cf140a71413d8d6" ns1:_="" ns2:_="">
    <xsd:import namespace="http://schemas.microsoft.com/sharepoint/v3"/>
    <xsd:import namespace="bf9cecd7-c9d2-4a67-8d3a-cd90f5627b0f"/>
    <xsd:element name="properties">
      <xsd:complexType>
        <xsd:sequence>
          <xsd:element name="documentManagement">
            <xsd:complexType>
              <xsd:all>
                <xsd:element ref="ns1:PublishingStartDate" minOccurs="0"/>
                <xsd:element ref="ns1:PublishingExpirationDate" minOccurs="0"/>
                <xsd:element ref="ns2:p1ba15bd87af424fbddb96756d9357c6" minOccurs="0"/>
                <xsd:element ref="ns2:TaxCatchAll" minOccurs="0"/>
                <xsd:element ref="ns2:TaxCatchAllLabel" minOccurs="0"/>
                <xsd:element ref="ns2:a93a7d9b73d14ebbbe0e2f1de3bb11ba" minOccurs="0"/>
                <xsd:element ref="ns2:bec120b27efb45f0900db147dee8d57f" minOccurs="0"/>
                <xsd:element ref="ns2:GL_SummaryText"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5"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cecd7-c9d2-4a67-8d3a-cd90f5627b0f" elementFormDefault="qualified">
    <xsd:import namespace="http://schemas.microsoft.com/office/2006/documentManagement/types"/>
    <xsd:import namespace="http://schemas.microsoft.com/office/infopath/2007/PartnerControls"/>
    <xsd:element name="p1ba15bd87af424fbddb96756d9357c6" ma:index="6" nillable="true" ma:displayName="GLArticleType_0" ma:hidden="true" ma:internalName="p1ba15bd87af424fbddb96756d9357c6" ma:readOnly="false">
      <xsd:simpleType>
        <xsd:restriction base="dms:Note"/>
      </xsd:simpleType>
    </xsd:element>
    <xsd:element name="TaxCatchAll" ma:index="7" nillable="true" ma:displayName="Taksonomiopsamlingskolonne" ma:description="" ma:hidden="true" ma:list="{55444c2d-293f-465f-a03d-d4942486c121}" ma:internalName="TaxCatchAll" ma:readOnly="false" ma:showField="CatchAllData" ma:web="bf9cecd7-c9d2-4a67-8d3a-cd90f5627b0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ksonomiopsamlingskolonne1" ma:description="" ma:hidden="true" ma:list="{55444c2d-293f-465f-a03d-d4942486c121}" ma:internalName="TaxCatchAllLabel" ma:readOnly="true" ma:showField="CatchAllDataLabel" ma:web="bf9cecd7-c9d2-4a67-8d3a-cd90f5627b0f">
      <xsd:complexType>
        <xsd:complexContent>
          <xsd:extension base="dms:MultiChoiceLookup">
            <xsd:sequence>
              <xsd:element name="Value" type="dms:Lookup" maxOccurs="unbounded" minOccurs="0" nillable="true"/>
            </xsd:sequence>
          </xsd:extension>
        </xsd:complexContent>
      </xsd:complexType>
    </xsd:element>
    <xsd:element name="a93a7d9b73d14ebbbe0e2f1de3bb11ba" ma:index="10" nillable="true" ma:displayName="GL Emneord_0" ma:hidden="true" ma:internalName="a93a7d9b73d14ebbbe0e2f1de3bb11ba" ma:readOnly="false">
      <xsd:simpleType>
        <xsd:restriction base="dms:Note"/>
      </xsd:simpleType>
    </xsd:element>
    <xsd:element name="bec120b27efb45f0900db147dee8d57f" ma:index="12" nillable="true" ma:displayName="GL_stakeholder_0" ma:hidden="true" ma:internalName="bec120b27efb45f0900db147dee8d57f" ma:readOnly="false">
      <xsd:simpleType>
        <xsd:restriction base="dms:Note"/>
      </xsd:simpleType>
    </xsd:element>
    <xsd:element name="GL_SummaryText" ma:index="14" nillable="true" ma:displayName="Manchet" ma:internalName="GL_SummaryText" ma:readOnly="false">
      <xsd:simpleType>
        <xsd:restriction base="dms:Unknown"/>
      </xsd:simpleType>
    </xsd:element>
    <xsd:element name="_dlc_DocId" ma:index="19" nillable="true" ma:displayName="Værdi for dokument-id" ma:description="Værdien af det dokument-id, der er tildelt dette element." ma:internalName="_dlc_DocId" ma:readOnly="true">
      <xsd:simpleType>
        <xsd:restriction base="dms:Text"/>
      </xsd:simpleType>
    </xsd:element>
    <xsd:element name="_dlc_DocIdUrl" ma:index="20"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9cecd7-c9d2-4a67-8d3a-cd90f5627b0f"/>
    <bec120b27efb45f0900db147dee8d57f xmlns="bf9cecd7-c9d2-4a67-8d3a-cd90f5627b0f" xsi:nil="true"/>
    <p1ba15bd87af424fbddb96756d9357c6 xmlns="bf9cecd7-c9d2-4a67-8d3a-cd90f5627b0f" xsi:nil="true"/>
    <a93a7d9b73d14ebbbe0e2f1de3bb11ba xmlns="bf9cecd7-c9d2-4a67-8d3a-cd90f5627b0f" xsi:nil="true"/>
    <PublishingExpirationDate xmlns="http://schemas.microsoft.com/sharepoint/v3" xsi:nil="true"/>
    <PublishingStartDate xmlns="http://schemas.microsoft.com/sharepoint/v3" xsi:nil="true"/>
    <GL_SummaryText xmlns="bf9cecd7-c9d2-4a67-8d3a-cd90f5627b0f"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915054F8-AB7C-4912-877A-11E49E7F8FC9}"/>
</file>

<file path=customXml/itemProps2.xml><?xml version="1.0" encoding="utf-8"?>
<ds:datastoreItem xmlns:ds="http://schemas.openxmlformats.org/officeDocument/2006/customXml" ds:itemID="{F5FEB3F0-24C4-413B-A4B3-FF3541E61DD5}"/>
</file>

<file path=customXml/itemProps3.xml><?xml version="1.0" encoding="utf-8"?>
<ds:datastoreItem xmlns:ds="http://schemas.openxmlformats.org/officeDocument/2006/customXml" ds:itemID="{898B4617-BB18-4468-A0D5-ED95D35D69B6}"/>
</file>

<file path=customXml/itemProps4.xml><?xml version="1.0" encoding="utf-8"?>
<ds:datastoreItem xmlns:ds="http://schemas.openxmlformats.org/officeDocument/2006/customXml" ds:itemID="{68329355-B37E-46ED-86AC-5EA4C5F497E6}"/>
</file>

<file path=docProps/app.xml><?xml version="1.0" encoding="utf-8"?>
<Properties xmlns="http://schemas.openxmlformats.org/officeDocument/2006/extended-properties" xmlns:vt="http://schemas.openxmlformats.org/officeDocument/2006/docPropsVTypes">
  <Template>7fccbf127f014ca2891fb7faace2ba5e</Template>
  <TotalTime>0</TotalTime>
  <Pages>3</Pages>
  <Words>141</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 Rønberg Hansen</dc:creator>
  <cp:lastModifiedBy>Ida Lærke Hansen</cp:lastModifiedBy>
  <cp:revision>2</cp:revision>
  <cp:lastPrinted>2014-08-07T12:29:00Z</cp:lastPrinted>
  <dcterms:created xsi:type="dcterms:W3CDTF">2025-03-03T12:59:00Z</dcterms:created>
  <dcterms:modified xsi:type="dcterms:W3CDTF">2025-03-03T12:59:00Z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0x010100C3E221C625743C4593FF8F4EDFC5B6FA</vt:lpwstr>
  </property>
</Properties>
</file>