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50"/>
        <w:gridCol w:w="657"/>
        <w:gridCol w:w="2943"/>
      </w:tblGrid>
      <w:tr w:rsidR="00E62609">
        <w:trPr>
          <w:cantSplit/>
        </w:trPr>
        <w:tc>
          <w:tcPr>
            <w:tcW w:w="9250" w:type="dxa"/>
            <w:gridSpan w:val="3"/>
          </w:tcPr>
          <w:p w:rsidR="00E62609" w:rsidRDefault="00E62609">
            <w:pPr>
              <w:pStyle w:val="Brdtekst21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Ansøgning om støtte til efter- og videreuddannelse</w:t>
            </w:r>
          </w:p>
          <w:p w:rsidR="00E62609" w:rsidRDefault="00E62609">
            <w:pPr>
              <w:pStyle w:val="Brdtekst21"/>
              <w:jc w:val="center"/>
              <w:rPr>
                <w:sz w:val="32"/>
              </w:rPr>
            </w:pPr>
            <w:r>
              <w:rPr>
                <w:rFonts w:ascii="Arial" w:hAnsi="Arial" w:cs="Arial"/>
                <w:sz w:val="32"/>
              </w:rPr>
              <w:t>for ikke-fastansatte og arbejdsløse medlemmer af GL</w:t>
            </w:r>
          </w:p>
        </w:tc>
      </w:tr>
      <w:tr w:rsidR="00E62609">
        <w:tc>
          <w:tcPr>
            <w:tcW w:w="6307" w:type="dxa"/>
            <w:gridSpan w:val="2"/>
          </w:tcPr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>Navn:</w:t>
            </w:r>
          </w:p>
          <w:p w:rsidR="00E62609" w:rsidRDefault="00E62609">
            <w:pPr>
              <w:pStyle w:val="Brdtekst21"/>
              <w:rPr>
                <w:sz w:val="16"/>
              </w:rPr>
            </w:pPr>
          </w:p>
        </w:tc>
        <w:tc>
          <w:tcPr>
            <w:tcW w:w="2943" w:type="dxa"/>
          </w:tcPr>
          <w:p w:rsidR="00E62609" w:rsidRDefault="00782952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>Fødselsdato</w:t>
            </w:r>
            <w:r w:rsidR="00E62609">
              <w:rPr>
                <w:sz w:val="20"/>
              </w:rPr>
              <w:t>:</w:t>
            </w:r>
          </w:p>
        </w:tc>
      </w:tr>
      <w:tr w:rsidR="00E62609">
        <w:trPr>
          <w:cantSplit/>
        </w:trPr>
        <w:tc>
          <w:tcPr>
            <w:tcW w:w="5650" w:type="dxa"/>
          </w:tcPr>
          <w:p w:rsidR="00E62609" w:rsidRDefault="00E62609">
            <w:pPr>
              <w:pStyle w:val="Brdtekst2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Adresse:</w:t>
            </w:r>
          </w:p>
          <w:p w:rsidR="00E62609" w:rsidRDefault="00E62609">
            <w:pPr>
              <w:pStyle w:val="Brdtekst21"/>
              <w:rPr>
                <w:sz w:val="16"/>
                <w:lang w:val="de-DE"/>
              </w:rPr>
            </w:pPr>
          </w:p>
        </w:tc>
        <w:tc>
          <w:tcPr>
            <w:tcW w:w="3600" w:type="dxa"/>
            <w:gridSpan w:val="2"/>
          </w:tcPr>
          <w:p w:rsidR="00E62609" w:rsidRDefault="00E6260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E-</w:t>
            </w:r>
            <w:proofErr w:type="spellStart"/>
            <w:r>
              <w:rPr>
                <w:sz w:val="20"/>
                <w:szCs w:val="20"/>
                <w:lang w:val="de-DE"/>
              </w:rPr>
              <w:t>mail</w:t>
            </w:r>
            <w:proofErr w:type="spellEnd"/>
            <w:r>
              <w:rPr>
                <w:sz w:val="20"/>
                <w:szCs w:val="20"/>
                <w:lang w:val="de-DE"/>
              </w:rPr>
              <w:t>:</w:t>
            </w:r>
          </w:p>
          <w:p w:rsidR="00E62609" w:rsidRDefault="00E62609">
            <w:pPr>
              <w:rPr>
                <w:sz w:val="16"/>
                <w:szCs w:val="20"/>
                <w:lang w:val="de-DE"/>
              </w:rPr>
            </w:pPr>
          </w:p>
          <w:p w:rsidR="00E62609" w:rsidRDefault="00E62609">
            <w:pPr>
              <w:pStyle w:val="Brdtekst21"/>
              <w:rPr>
                <w:sz w:val="16"/>
                <w:lang w:val="de-DE"/>
              </w:rPr>
            </w:pPr>
          </w:p>
        </w:tc>
      </w:tr>
      <w:tr w:rsidR="00E62609">
        <w:tc>
          <w:tcPr>
            <w:tcW w:w="5650" w:type="dxa"/>
          </w:tcPr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>Postnummer og by:</w:t>
            </w:r>
          </w:p>
          <w:p w:rsidR="00E62609" w:rsidRDefault="00E62609">
            <w:pPr>
              <w:pStyle w:val="Brdtekst21"/>
              <w:rPr>
                <w:sz w:val="16"/>
              </w:rPr>
            </w:pPr>
          </w:p>
        </w:tc>
        <w:tc>
          <w:tcPr>
            <w:tcW w:w="3600" w:type="dxa"/>
            <w:gridSpan w:val="2"/>
          </w:tcPr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>Tlf.nr.</w:t>
            </w:r>
          </w:p>
        </w:tc>
      </w:tr>
      <w:tr w:rsidR="00E62609">
        <w:trPr>
          <w:cantSplit/>
        </w:trPr>
        <w:tc>
          <w:tcPr>
            <w:tcW w:w="5650" w:type="dxa"/>
          </w:tcPr>
          <w:p w:rsidR="00E62609" w:rsidRDefault="00E62609">
            <w:pPr>
              <w:pStyle w:val="Brdtekst21"/>
              <w:rPr>
                <w:sz w:val="20"/>
              </w:rPr>
            </w:pPr>
          </w:p>
          <w:p w:rsidR="00E62609" w:rsidRDefault="00E62609">
            <w:pPr>
              <w:pStyle w:val="Brdtekst21"/>
              <w:rPr>
                <w:sz w:val="16"/>
              </w:rPr>
            </w:pPr>
            <w:r>
              <w:rPr>
                <w:sz w:val="20"/>
              </w:rPr>
              <w:t xml:space="preserve">Bank, reg.nr.:                   </w:t>
            </w:r>
            <w:proofErr w:type="spellStart"/>
            <w:r>
              <w:rPr>
                <w:sz w:val="20"/>
              </w:rPr>
              <w:t>Kontonr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600" w:type="dxa"/>
            <w:gridSpan w:val="2"/>
          </w:tcPr>
          <w:p w:rsidR="00E62609" w:rsidRDefault="00E62609">
            <w:pPr>
              <w:pStyle w:val="Brdtekst21"/>
              <w:rPr>
                <w:sz w:val="20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</w:p>
        </w:tc>
      </w:tr>
      <w:tr w:rsidR="00E62609">
        <w:trPr>
          <w:cantSplit/>
          <w:trHeight w:val="2012"/>
        </w:trPr>
        <w:tc>
          <w:tcPr>
            <w:tcW w:w="9250" w:type="dxa"/>
            <w:gridSpan w:val="3"/>
          </w:tcPr>
          <w:p w:rsidR="00E62609" w:rsidRDefault="00E62609">
            <w:pPr>
              <w:pStyle w:val="Brdtekst21"/>
              <w:rPr>
                <w:sz w:val="20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>Beskæftigelsesstatus:</w:t>
            </w:r>
          </w:p>
          <w:p w:rsidR="00E62609" w:rsidRDefault="00E62609">
            <w:pPr>
              <w:pStyle w:val="Brdtekst21"/>
              <w:rPr>
                <w:sz w:val="20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>Tidsbegrænset ansat på deltid ____</w:t>
            </w:r>
            <w:proofErr w:type="gramStart"/>
            <w:r>
              <w:rPr>
                <w:sz w:val="20"/>
              </w:rPr>
              <w:t>_      Uden</w:t>
            </w:r>
            <w:proofErr w:type="gramEnd"/>
            <w:r>
              <w:rPr>
                <w:sz w:val="20"/>
              </w:rPr>
              <w:t xml:space="preserve"> beskæftigelse _______</w:t>
            </w:r>
          </w:p>
          <w:p w:rsidR="00E62609" w:rsidRDefault="00E62609">
            <w:pPr>
              <w:pStyle w:val="Brdtekst21"/>
              <w:rPr>
                <w:sz w:val="20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>Evt. ansættelsessted: __________________________________</w:t>
            </w:r>
          </w:p>
          <w:p w:rsidR="00E62609" w:rsidRDefault="00E62609">
            <w:pPr>
              <w:pStyle w:val="Brdtekst21"/>
              <w:rPr>
                <w:sz w:val="22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 xml:space="preserve">Tilmeldt </w:t>
            </w:r>
            <w:proofErr w:type="gramStart"/>
            <w:r>
              <w:rPr>
                <w:sz w:val="20"/>
              </w:rPr>
              <w:t>Jobcentret  som</w:t>
            </w:r>
            <w:proofErr w:type="gramEnd"/>
            <w:r>
              <w:rPr>
                <w:sz w:val="20"/>
              </w:rPr>
              <w:t xml:space="preserve">     1)  fuldtidsarbejdsløs: ____          2)  som deltidsarbejdsløs: ____</w:t>
            </w:r>
          </w:p>
          <w:p w:rsidR="00E62609" w:rsidRDefault="00E62609">
            <w:pPr>
              <w:pStyle w:val="Brdtekst21"/>
              <w:rPr>
                <w:sz w:val="24"/>
              </w:rPr>
            </w:pPr>
          </w:p>
        </w:tc>
      </w:tr>
      <w:tr w:rsidR="00E62609">
        <w:trPr>
          <w:cantSplit/>
        </w:trPr>
        <w:tc>
          <w:tcPr>
            <w:tcW w:w="9250" w:type="dxa"/>
            <w:gridSpan w:val="3"/>
          </w:tcPr>
          <w:p w:rsidR="00E62609" w:rsidRDefault="00E62609">
            <w:pPr>
              <w:pStyle w:val="Brdtekst21"/>
              <w:rPr>
                <w:sz w:val="8"/>
              </w:rPr>
            </w:pPr>
          </w:p>
        </w:tc>
      </w:tr>
      <w:tr w:rsidR="00E62609">
        <w:trPr>
          <w:cantSplit/>
          <w:trHeight w:val="1292"/>
        </w:trPr>
        <w:tc>
          <w:tcPr>
            <w:tcW w:w="9250" w:type="dxa"/>
            <w:gridSpan w:val="3"/>
          </w:tcPr>
          <w:p w:rsidR="00E62609" w:rsidRDefault="00E62609">
            <w:pPr>
              <w:pStyle w:val="Brdtekst21"/>
              <w:rPr>
                <w:sz w:val="20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>Der søges støtte til: (kursets titel eller lignende)</w:t>
            </w:r>
          </w:p>
          <w:p w:rsidR="00E62609" w:rsidRDefault="00E62609">
            <w:pPr>
              <w:pStyle w:val="Brdtekst21"/>
              <w:rPr>
                <w:sz w:val="8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>Udbyder:</w:t>
            </w:r>
          </w:p>
          <w:p w:rsidR="00E62609" w:rsidRDefault="00E62609">
            <w:pPr>
              <w:pStyle w:val="Brdtekst21"/>
              <w:rPr>
                <w:sz w:val="22"/>
              </w:rPr>
            </w:pPr>
          </w:p>
          <w:p w:rsidR="00E62609" w:rsidRDefault="00E62609">
            <w:pPr>
              <w:pStyle w:val="Brdtekst21"/>
              <w:rPr>
                <w:sz w:val="24"/>
              </w:rPr>
            </w:pPr>
          </w:p>
        </w:tc>
      </w:tr>
      <w:tr w:rsidR="00E62609">
        <w:trPr>
          <w:cantSplit/>
        </w:trPr>
        <w:tc>
          <w:tcPr>
            <w:tcW w:w="9250" w:type="dxa"/>
            <w:gridSpan w:val="3"/>
          </w:tcPr>
          <w:p w:rsidR="00E62609" w:rsidRDefault="00E62609">
            <w:pPr>
              <w:pStyle w:val="Brdtekst21"/>
              <w:rPr>
                <w:sz w:val="20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>Ansøgt beløb:</w:t>
            </w:r>
          </w:p>
          <w:p w:rsidR="00E62609" w:rsidRDefault="00E62609">
            <w:pPr>
              <w:pStyle w:val="Brdtekst21"/>
              <w:rPr>
                <w:sz w:val="8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>Gebyr, kr.: _______________ + transportudgifter, kr.: ____________, + undervisningsmateriale_____________</w:t>
            </w:r>
          </w:p>
          <w:p w:rsidR="00E62609" w:rsidRDefault="00E62609">
            <w:pPr>
              <w:pStyle w:val="Brdtekst21"/>
              <w:rPr>
                <w:sz w:val="20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 xml:space="preserve"> i alt, kr.: ________________</w:t>
            </w:r>
          </w:p>
          <w:p w:rsidR="00E62609" w:rsidRDefault="00E62609">
            <w:pPr>
              <w:pStyle w:val="Brdtekst21"/>
              <w:rPr>
                <w:sz w:val="8"/>
              </w:rPr>
            </w:pPr>
          </w:p>
        </w:tc>
      </w:tr>
      <w:tr w:rsidR="00E62609">
        <w:trPr>
          <w:cantSplit/>
        </w:trPr>
        <w:tc>
          <w:tcPr>
            <w:tcW w:w="9250" w:type="dxa"/>
            <w:gridSpan w:val="3"/>
          </w:tcPr>
          <w:p w:rsidR="00E62609" w:rsidRDefault="00E62609">
            <w:pPr>
              <w:pStyle w:val="Brdtekst21"/>
              <w:rPr>
                <w:sz w:val="20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>Dokumentation vedlagt, antal bilag: ____</w:t>
            </w:r>
          </w:p>
          <w:p w:rsidR="00E62609" w:rsidRDefault="00E62609">
            <w:pPr>
              <w:pStyle w:val="Brdtekst21"/>
              <w:rPr>
                <w:sz w:val="16"/>
              </w:rPr>
            </w:pPr>
          </w:p>
          <w:p w:rsidR="00E62609" w:rsidRDefault="00E62609">
            <w:pPr>
              <w:pStyle w:val="Brdtekst21"/>
              <w:rPr>
                <w:sz w:val="16"/>
              </w:rPr>
            </w:pPr>
            <w:r>
              <w:rPr>
                <w:sz w:val="16"/>
              </w:rPr>
              <w:t>Alternativt kan girokort til gebyr vedlægges eller indsendes til GL, når optag</w:t>
            </w:r>
            <w:r w:rsidR="00C314D1">
              <w:rPr>
                <w:sz w:val="16"/>
              </w:rPr>
              <w:t>else på kurset har fundet sted, og kurset er betalt.</w:t>
            </w:r>
          </w:p>
          <w:p w:rsidR="00E62609" w:rsidRDefault="00E62609">
            <w:pPr>
              <w:pStyle w:val="Brdtekst21"/>
              <w:rPr>
                <w:sz w:val="16"/>
              </w:rPr>
            </w:pPr>
            <w:r>
              <w:rPr>
                <w:sz w:val="16"/>
              </w:rPr>
              <w:t>Billetter kan bestilles i GL</w:t>
            </w:r>
            <w:r w:rsidR="005102F1">
              <w:rPr>
                <w:sz w:val="16"/>
              </w:rPr>
              <w:t>’</w:t>
            </w:r>
            <w:r>
              <w:rPr>
                <w:sz w:val="16"/>
              </w:rPr>
              <w:t>s rejsebureau.</w:t>
            </w:r>
          </w:p>
          <w:p w:rsidR="00E62609" w:rsidRDefault="00E62609">
            <w:pPr>
              <w:pStyle w:val="Brdtekst21"/>
              <w:rPr>
                <w:sz w:val="8"/>
              </w:rPr>
            </w:pPr>
          </w:p>
        </w:tc>
      </w:tr>
      <w:tr w:rsidR="00E62609">
        <w:trPr>
          <w:cantSplit/>
        </w:trPr>
        <w:tc>
          <w:tcPr>
            <w:tcW w:w="9250" w:type="dxa"/>
            <w:gridSpan w:val="3"/>
          </w:tcPr>
          <w:p w:rsidR="00E62609" w:rsidRDefault="00E62609">
            <w:pPr>
              <w:pStyle w:val="Brdtekst21"/>
              <w:rPr>
                <w:sz w:val="16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>Jeg har søgt og fået afslag på støtte til kurset ved:</w:t>
            </w:r>
            <w:r w:rsidR="00CE719F">
              <w:rPr>
                <w:sz w:val="20"/>
              </w:rPr>
              <w:t xml:space="preserve"> Jobcenteret________________ Min arbejdsplads___________</w:t>
            </w:r>
          </w:p>
          <w:p w:rsidR="00E62609" w:rsidRDefault="005102F1">
            <w:pPr>
              <w:pStyle w:val="Brdtekst21"/>
              <w:rPr>
                <w:i/>
                <w:sz w:val="22"/>
              </w:rPr>
            </w:pPr>
            <w:r>
              <w:rPr>
                <w:i/>
                <w:sz w:val="20"/>
              </w:rPr>
              <w:t>(Se</w:t>
            </w:r>
            <w:r w:rsidR="00E62609">
              <w:rPr>
                <w:i/>
                <w:sz w:val="20"/>
              </w:rPr>
              <w:t xml:space="preserve"> vejledning</w:t>
            </w:r>
            <w:r>
              <w:rPr>
                <w:i/>
                <w:sz w:val="20"/>
              </w:rPr>
              <w:t xml:space="preserve"> på GL’s hjemmeside</w:t>
            </w:r>
            <w:r w:rsidR="00E62609">
              <w:rPr>
                <w:i/>
                <w:sz w:val="20"/>
              </w:rPr>
              <w:t>)</w:t>
            </w:r>
          </w:p>
          <w:p w:rsidR="00E62609" w:rsidRDefault="00E62609">
            <w:pPr>
              <w:pStyle w:val="Brdtekst21"/>
              <w:rPr>
                <w:sz w:val="22"/>
              </w:rPr>
            </w:pPr>
          </w:p>
          <w:p w:rsidR="00E62609" w:rsidRDefault="00E62609">
            <w:pPr>
              <w:pStyle w:val="Brdtekst21"/>
              <w:rPr>
                <w:sz w:val="22"/>
              </w:rPr>
            </w:pPr>
          </w:p>
        </w:tc>
      </w:tr>
      <w:tr w:rsidR="00E62609">
        <w:trPr>
          <w:cantSplit/>
        </w:trPr>
        <w:tc>
          <w:tcPr>
            <w:tcW w:w="9250" w:type="dxa"/>
            <w:gridSpan w:val="3"/>
          </w:tcPr>
          <w:p w:rsidR="00E62609" w:rsidRDefault="00E62609">
            <w:pPr>
              <w:pStyle w:val="Brdtekst21"/>
              <w:rPr>
                <w:sz w:val="20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>Jeg har tidligere fået bevilget støtte fra GL</w:t>
            </w:r>
            <w:r w:rsidR="005102F1">
              <w:rPr>
                <w:sz w:val="20"/>
              </w:rPr>
              <w:t>’</w:t>
            </w:r>
            <w:r>
              <w:rPr>
                <w:sz w:val="20"/>
              </w:rPr>
              <w:t>s efteruddannelsesfond:</w:t>
            </w:r>
          </w:p>
          <w:p w:rsidR="00E62609" w:rsidRDefault="00E62609">
            <w:pPr>
              <w:pStyle w:val="Brdtekst21"/>
              <w:rPr>
                <w:sz w:val="20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>Ja ___</w:t>
            </w:r>
            <w:proofErr w:type="gramStart"/>
            <w:r>
              <w:rPr>
                <w:sz w:val="20"/>
              </w:rPr>
              <w:t>_             Nej</w:t>
            </w:r>
            <w:proofErr w:type="gramEnd"/>
            <w:r>
              <w:rPr>
                <w:sz w:val="20"/>
              </w:rPr>
              <w:t xml:space="preserve"> _____</w:t>
            </w:r>
          </w:p>
          <w:p w:rsidR="00E62609" w:rsidRDefault="00E62609">
            <w:pPr>
              <w:pStyle w:val="Brdtekst21"/>
              <w:rPr>
                <w:sz w:val="20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 xml:space="preserve">Hvis </w:t>
            </w:r>
            <w:proofErr w:type="gramStart"/>
            <w:r>
              <w:rPr>
                <w:sz w:val="20"/>
              </w:rPr>
              <w:t>ja,  ca</w:t>
            </w:r>
            <w:proofErr w:type="gramEnd"/>
            <w:r>
              <w:rPr>
                <w:sz w:val="20"/>
              </w:rPr>
              <w:t>. _____________________________(måned og år)</w:t>
            </w:r>
          </w:p>
          <w:p w:rsidR="00E62609" w:rsidRDefault="00E62609">
            <w:pPr>
              <w:pStyle w:val="Brdtekst21"/>
              <w:rPr>
                <w:sz w:val="16"/>
              </w:rPr>
            </w:pPr>
          </w:p>
        </w:tc>
      </w:tr>
      <w:tr w:rsidR="00E62609">
        <w:trPr>
          <w:cantSplit/>
          <w:trHeight w:val="538"/>
        </w:trPr>
        <w:tc>
          <w:tcPr>
            <w:tcW w:w="9250" w:type="dxa"/>
            <w:gridSpan w:val="3"/>
          </w:tcPr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>Jeg bekræfter, at ovenstående oplysninger er korrekte:</w:t>
            </w:r>
          </w:p>
          <w:p w:rsidR="00E62609" w:rsidRDefault="00E62609">
            <w:pPr>
              <w:pStyle w:val="Brdtekst21"/>
              <w:rPr>
                <w:sz w:val="8"/>
              </w:rPr>
            </w:pPr>
          </w:p>
          <w:p w:rsidR="00E62609" w:rsidRDefault="00E62609">
            <w:pPr>
              <w:pStyle w:val="Brdtekst21"/>
              <w:rPr>
                <w:sz w:val="24"/>
              </w:rPr>
            </w:pPr>
            <w:r>
              <w:rPr>
                <w:sz w:val="20"/>
              </w:rPr>
              <w:t>dato: ____________</w:t>
            </w:r>
            <w:proofErr w:type="gramStart"/>
            <w:r>
              <w:rPr>
                <w:sz w:val="20"/>
              </w:rPr>
              <w:t>,    underskrift</w:t>
            </w:r>
            <w:proofErr w:type="gramEnd"/>
            <w:r>
              <w:rPr>
                <w:sz w:val="20"/>
              </w:rPr>
              <w:t>: ____________________________________</w:t>
            </w:r>
          </w:p>
          <w:p w:rsidR="00E62609" w:rsidRDefault="00E62609">
            <w:pPr>
              <w:pStyle w:val="Brdtekst21"/>
              <w:rPr>
                <w:sz w:val="8"/>
              </w:rPr>
            </w:pPr>
          </w:p>
        </w:tc>
      </w:tr>
      <w:tr w:rsidR="00E62609">
        <w:trPr>
          <w:trHeight w:val="490"/>
        </w:trPr>
        <w:tc>
          <w:tcPr>
            <w:tcW w:w="9250" w:type="dxa"/>
            <w:gridSpan w:val="3"/>
          </w:tcPr>
          <w:p w:rsidR="00E62609" w:rsidRDefault="00E62609">
            <w:pPr>
              <w:pStyle w:val="Brdtekst21"/>
              <w:rPr>
                <w:sz w:val="16"/>
              </w:rPr>
            </w:pPr>
            <w:r>
              <w:rPr>
                <w:sz w:val="16"/>
              </w:rPr>
              <w:t>(Udfyldes af GL):</w:t>
            </w:r>
          </w:p>
          <w:p w:rsidR="00E62609" w:rsidRDefault="00E62609">
            <w:pPr>
              <w:pStyle w:val="Brdtekst21"/>
              <w:rPr>
                <w:sz w:val="8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>Ansøgning godkendt med en samlet beløbsramme på kr. _____________</w:t>
            </w:r>
          </w:p>
          <w:p w:rsidR="00E62609" w:rsidRDefault="00E62609">
            <w:pPr>
              <w:pStyle w:val="Brdtekst21"/>
              <w:rPr>
                <w:sz w:val="22"/>
              </w:rPr>
            </w:pPr>
          </w:p>
          <w:p w:rsidR="00E62609" w:rsidRDefault="00E62609">
            <w:pPr>
              <w:pStyle w:val="Brdtekst21"/>
              <w:rPr>
                <w:sz w:val="20"/>
              </w:rPr>
            </w:pPr>
            <w:r>
              <w:rPr>
                <w:sz w:val="20"/>
              </w:rPr>
              <w:t>Dato: _________</w:t>
            </w:r>
            <w:proofErr w:type="gramStart"/>
            <w:r>
              <w:rPr>
                <w:sz w:val="20"/>
              </w:rPr>
              <w:t>,  af</w:t>
            </w:r>
            <w:proofErr w:type="gramEnd"/>
            <w:r>
              <w:rPr>
                <w:sz w:val="20"/>
              </w:rPr>
              <w:t>: _________________________________________</w:t>
            </w:r>
          </w:p>
          <w:p w:rsidR="00E62609" w:rsidRDefault="00E62609">
            <w:pPr>
              <w:pStyle w:val="Brdtekst21"/>
              <w:rPr>
                <w:sz w:val="8"/>
              </w:rPr>
            </w:pPr>
          </w:p>
        </w:tc>
      </w:tr>
      <w:tr w:rsidR="00E62609">
        <w:trPr>
          <w:trHeight w:val="735"/>
        </w:trPr>
        <w:tc>
          <w:tcPr>
            <w:tcW w:w="9250" w:type="dxa"/>
            <w:gridSpan w:val="3"/>
          </w:tcPr>
          <w:p w:rsidR="00E62609" w:rsidRDefault="00E62609">
            <w:pPr>
              <w:pStyle w:val="Brdtekst21"/>
              <w:rPr>
                <w:sz w:val="22"/>
              </w:rPr>
            </w:pPr>
            <w:r>
              <w:rPr>
                <w:sz w:val="16"/>
              </w:rPr>
              <w:t>(Udfyldes af GL):</w:t>
            </w:r>
          </w:p>
          <w:p w:rsidR="00E62609" w:rsidRDefault="00E62609">
            <w:pPr>
              <w:pStyle w:val="Brdtekst21"/>
              <w:rPr>
                <w:sz w:val="22"/>
              </w:rPr>
            </w:pPr>
            <w:r>
              <w:rPr>
                <w:sz w:val="20"/>
              </w:rPr>
              <w:t>Revisionspåtegning:</w:t>
            </w:r>
          </w:p>
        </w:tc>
      </w:tr>
    </w:tbl>
    <w:p w:rsidR="00E62609" w:rsidRDefault="00E62609"/>
    <w:sectPr w:rsidR="00E62609" w:rsidSect="00D230BC">
      <w:footerReference w:type="default" r:id="rId10"/>
      <w:pgSz w:w="11906" w:h="16838" w:code="9"/>
      <w:pgMar w:top="719" w:right="2665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324" w:rsidRDefault="00B65324">
      <w:r>
        <w:separator/>
      </w:r>
    </w:p>
  </w:endnote>
  <w:endnote w:type="continuationSeparator" w:id="0">
    <w:p w:rsidR="00B65324" w:rsidRDefault="00B65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609" w:rsidRDefault="00C314D1">
    <w:pPr>
      <w:pStyle w:val="Sidefod"/>
      <w:rPr>
        <w:sz w:val="18"/>
      </w:rPr>
    </w:pPr>
    <w:bookmarkStart w:id="0" w:name="dagsdato_dk"/>
    <w:proofErr w:type="gramStart"/>
    <w:r>
      <w:rPr>
        <w:sz w:val="18"/>
      </w:rPr>
      <w:t xml:space="preserve">November </w:t>
    </w:r>
    <w:r w:rsidR="00E62609">
      <w:rPr>
        <w:sz w:val="18"/>
      </w:rPr>
      <w:t xml:space="preserve"> 201</w:t>
    </w:r>
    <w:bookmarkEnd w:id="0"/>
    <w:r>
      <w:rPr>
        <w:sz w:val="18"/>
      </w:rPr>
      <w:t>6</w:t>
    </w:r>
    <w:proofErr w:type="gramEnd"/>
    <w:r w:rsidR="00E62609">
      <w:rPr>
        <w:sz w:val="18"/>
      </w:rPr>
      <w:t xml:space="preserve">, </w:t>
    </w:r>
    <w:r w:rsidR="00CE719F">
      <w:rPr>
        <w:sz w:val="18"/>
      </w:rPr>
      <w:t>201</w:t>
    </w:r>
    <w:r>
      <w:rPr>
        <w:sz w:val="18"/>
      </w:rPr>
      <w:t>6</w:t>
    </w:r>
    <w:r w:rsidR="00CE719F">
      <w:rPr>
        <w:sz w:val="18"/>
      </w:rPr>
      <w:t>-</w:t>
    </w:r>
    <w:r>
      <w:rPr>
        <w:sz w:val="18"/>
      </w:rPr>
      <w:t>550</w:t>
    </w:r>
    <w:r w:rsidR="00CE719F">
      <w:rPr>
        <w:sz w:val="18"/>
      </w:rPr>
      <w:t xml:space="preserve">, </w:t>
    </w:r>
    <w:r>
      <w:rPr>
        <w:sz w:val="18"/>
      </w:rPr>
      <w:t>, CB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324" w:rsidRDefault="00B65324">
      <w:r>
        <w:separator/>
      </w:r>
    </w:p>
  </w:footnote>
  <w:footnote w:type="continuationSeparator" w:id="0">
    <w:p w:rsidR="00B65324" w:rsidRDefault="00B653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325F"/>
    <w:multiLevelType w:val="hybridMultilevel"/>
    <w:tmpl w:val="5D62E8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7E43CC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1B52C54"/>
    <w:multiLevelType w:val="hybridMultilevel"/>
    <w:tmpl w:val="5D62E8CE"/>
    <w:lvl w:ilvl="0" w:tplc="040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87E43CC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1DB2D8A"/>
    <w:multiLevelType w:val="hybridMultilevel"/>
    <w:tmpl w:val="5D62E8CE"/>
    <w:lvl w:ilvl="0" w:tplc="B87E43CC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B87E43CC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1304"/>
  <w:autoHyphenation/>
  <w:hyphenationZone w:val="142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E719F"/>
    <w:rsid w:val="00163219"/>
    <w:rsid w:val="002250C2"/>
    <w:rsid w:val="005102F1"/>
    <w:rsid w:val="00533A7F"/>
    <w:rsid w:val="00645520"/>
    <w:rsid w:val="006A15AD"/>
    <w:rsid w:val="007137BE"/>
    <w:rsid w:val="00782952"/>
    <w:rsid w:val="008649C7"/>
    <w:rsid w:val="00B36D6B"/>
    <w:rsid w:val="00B65324"/>
    <w:rsid w:val="00C314D1"/>
    <w:rsid w:val="00CE719F"/>
    <w:rsid w:val="00D230BC"/>
    <w:rsid w:val="00D7321B"/>
    <w:rsid w:val="00DD6343"/>
    <w:rsid w:val="00E473BE"/>
    <w:rsid w:val="00E6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C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230BC"/>
    <w:pPr>
      <w:keepNext/>
      <w:spacing w:before="240" w:after="60"/>
      <w:outlineLvl w:val="0"/>
    </w:pPr>
    <w:rPr>
      <w:rFonts w:ascii="Arial" w:hAnsi="Arial"/>
      <w:b/>
      <w:bCs/>
      <w:sz w:val="28"/>
    </w:rPr>
  </w:style>
  <w:style w:type="paragraph" w:styleId="Overskrift2">
    <w:name w:val="heading 2"/>
    <w:basedOn w:val="Normal"/>
    <w:next w:val="Normal"/>
    <w:qFormat/>
    <w:rsid w:val="00D230BC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D230BC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D230BC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D230BC"/>
    <w:pPr>
      <w:tabs>
        <w:tab w:val="center" w:pos="4819"/>
        <w:tab w:val="right" w:pos="9638"/>
      </w:tabs>
    </w:pPr>
    <w:rPr>
      <w:rFonts w:ascii="Arial" w:hAnsi="Arial"/>
      <w:sz w:val="20"/>
    </w:rPr>
  </w:style>
  <w:style w:type="paragraph" w:customStyle="1" w:styleId="Brdtekst21">
    <w:name w:val="Brødtekst 21"/>
    <w:basedOn w:val="Normal"/>
    <w:rsid w:val="00D230BC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\Desktop\Ans&#248;gningsskema%20-%20efteruddannelsespulje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illedobjekt" ma:contentTypeID="0x0101009148F5A04DDD49CBA7127AADA5FB792B00AADE34325A8B49CDA8BB4DB53328F214006F33D65C9C62C444958AE2EE5175FE26" ma:contentTypeVersion="91" ma:contentTypeDescription="Overfør et billede." ma:contentTypeScope="" ma:versionID="d21c339c11d15116fd4d5f82f7d399c6">
  <xsd:schema xmlns:xsd="http://www.w3.org/2001/XMLSchema" xmlns:xs="http://www.w3.org/2001/XMLSchema" xmlns:p="http://schemas.microsoft.com/office/2006/metadata/properties" xmlns:ns1="http://schemas.microsoft.com/sharepoint/v3" xmlns:ns2="6BEED077-9779-4570-87A3-8259C669515A" xmlns:ns3="http://schemas.microsoft.com/sharepoint/v3/fields" xmlns:ns4="bf9cecd7-c9d2-4a67-8d3a-cd90f5627b0f" targetNamespace="http://schemas.microsoft.com/office/2006/metadata/properties" ma:root="true" ma:fieldsID="7a4b956536852b8762bc6b6a747875c3" ns1:_="" ns2:_="" ns3:_="" ns4:_="">
    <xsd:import namespace="http://schemas.microsoft.com/sharepoint/v3"/>
    <xsd:import namespace="6BEED077-9779-4570-87A3-8259C669515A"/>
    <xsd:import namespace="http://schemas.microsoft.com/sharepoint/v3/fields"/>
    <xsd:import namespace="bf9cecd7-c9d2-4a67-8d3a-cd90f5627b0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p1ba15bd87af424fbddb96756d9357c6" minOccurs="0"/>
                <xsd:element ref="ns4:TaxCatchAll" minOccurs="0"/>
                <xsd:element ref="ns4:TaxCatchAllLabel" minOccurs="0"/>
                <xsd:element ref="ns4:a93a7d9b73d14ebbbe0e2f1de3bb11ba" minOccurs="0"/>
                <xsd:element ref="ns4:bec120b27efb45f0900db147dee8d57f" minOccurs="0"/>
                <xsd:element ref="ns4:GL_SummaryText" minOccurs="0"/>
                <xsd:element ref="ns1:PublishingStartDate" minOccurs="0"/>
                <xsd:element ref="ns1:PublishingExpir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-sti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-filtype" ma:hidden="true" ma:internalName="HTML_x0020_File_x0020_Type" ma:readOnly="true">
      <xsd:simpleType>
        <xsd:restriction base="dms:Text"/>
      </xsd:simpleType>
    </xsd:element>
    <xsd:element name="FSObjType" ma:index="11" nillable="true" ma:displayName="Elementtype" ma:hidden="true" ma:list="Docs" ma:internalName="FSObjType" ma:readOnly="true" ma:showField="FSType">
      <xsd:simpleType>
        <xsd:restriction base="dms:Lookup"/>
      </xsd:simpleType>
    </xsd:element>
    <xsd:element name="PublishingStartDate" ma:index="36" nillable="true" ma:displayName="Startdato for planlægning" ma:description="" ma:hidden="true" ma:internalName="PublishingStartDate" ma:readOnly="false">
      <xsd:simpleType>
        <xsd:restriction base="dms:Unknown"/>
      </xsd:simpleType>
    </xsd:element>
    <xsd:element name="PublishingExpirationDate" ma:index="37" nillable="true" ma:displayName="Slutdato for planlægning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ED077-9779-4570-87A3-8259C669515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Miniature finde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ksempel finde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Bredde" ma:internalName="ImageWidth" ma:readOnly="true">
      <xsd:simpleType>
        <xsd:restriction base="dms:Unknown"/>
      </xsd:simpleType>
    </xsd:element>
    <xsd:element name="ImageHeight" ma:index="22" nillable="true" ma:displayName="Højde" ma:internalName="ImageHeight" ma:readOnly="true">
      <xsd:simpleType>
        <xsd:restriction base="dms:Unknown"/>
      </xsd:simpleType>
    </xsd:element>
    <xsd:element name="ImageCreateDate" ma:index="25" nillable="true" ma:displayName="Den dato, billedet blev taget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ecd7-c9d2-4a67-8d3a-cd90f5627b0f" elementFormDefault="qualified">
    <xsd:import namespace="http://schemas.microsoft.com/office/2006/documentManagement/types"/>
    <xsd:import namespace="http://schemas.microsoft.com/office/infopath/2007/PartnerControls"/>
    <xsd:element name="p1ba15bd87af424fbddb96756d9357c6" ma:index="27" nillable="true" ma:displayName="GLArticleType_0" ma:hidden="true" ma:internalName="p1ba15bd87af424fbddb96756d9357c6" ma:readOnly="false">
      <xsd:simpleType>
        <xsd:restriction base="dms:Note"/>
      </xsd:simpleType>
    </xsd:element>
    <xsd:element name="TaxCatchAll" ma:index="28" nillable="true" ma:displayName="Taksonomiopsamlingskolonne" ma:description="" ma:hidden="true" ma:list="{55444c2d-293f-465f-a03d-d4942486c121}" ma:internalName="TaxCatchAll" ma:readOnly="false" ma:showField="CatchAllData" ma:web="bf9cecd7-c9d2-4a67-8d3a-cd90f5627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ksonomiopsamlingskolonne1" ma:description="" ma:hidden="true" ma:list="{55444c2d-293f-465f-a03d-d4942486c121}" ma:internalName="TaxCatchAllLabel" ma:readOnly="true" ma:showField="CatchAllDataLabel" ma:web="bf9cecd7-c9d2-4a67-8d3a-cd90f5627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93a7d9b73d14ebbbe0e2f1de3bb11ba" ma:index="31" nillable="true" ma:displayName="GL Emneord_0" ma:hidden="true" ma:internalName="a93a7d9b73d14ebbbe0e2f1de3bb11ba" ma:readOnly="false">
      <xsd:simpleType>
        <xsd:restriction base="dms:Note"/>
      </xsd:simpleType>
    </xsd:element>
    <xsd:element name="bec120b27efb45f0900db147dee8d57f" ma:index="33" nillable="true" ma:displayName="GL_stakeholder_0" ma:hidden="true" ma:internalName="bec120b27efb45f0900db147dee8d57f" ma:readOnly="false">
      <xsd:simpleType>
        <xsd:restriction base="dms:Note"/>
      </xsd:simpleType>
    </xsd:element>
    <xsd:element name="GL_SummaryText" ma:index="35" nillable="true" ma:displayName="Manchet" ma:internalName="GL_SummaryText" ma:readOnly="false">
      <xsd:simpleType>
        <xsd:restriction base="dms:Unknown"/>
      </xsd:simpleType>
    </xsd:element>
    <xsd:element name="_dlc_DocId" ma:index="3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3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Forfatter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 ma:index="23" ma:displayName="Kommentarer"/>
        <xsd:element name="keywords" minOccurs="0" maxOccurs="1" type="xsd:string" ma:index="14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a93a7d9b73d14ebbbe0e2f1de3bb11ba xmlns="bf9cecd7-c9d2-4a67-8d3a-cd90f5627b0f" xsi:nil="true"/>
    <TaxCatchAll xmlns="bf9cecd7-c9d2-4a67-8d3a-cd90f5627b0f"/>
    <p1ba15bd87af424fbddb96756d9357c6 xmlns="bf9cecd7-c9d2-4a67-8d3a-cd90f5627b0f" xsi:nil="true"/>
    <GL_SummaryText xmlns="bf9cecd7-c9d2-4a67-8d3a-cd90f5627b0f" xsi:nil="true"/>
    <bec120b27efb45f0900db147dee8d57f xmlns="bf9cecd7-c9d2-4a67-8d3a-cd90f5627b0f" xsi:nil="true"/>
    <ImageCreateDate xmlns="6BEED077-9779-4570-87A3-8259C669515A" xsi:nil="true"/>
    <_dlc_DocIdPersistId xmlns="bf9cecd7-c9d2-4a67-8d3a-cd90f5627b0f" xsi:nil="true"/>
  </documentManagement>
</p:properties>
</file>

<file path=customXml/itemProps1.xml><?xml version="1.0" encoding="utf-8"?>
<ds:datastoreItem xmlns:ds="http://schemas.openxmlformats.org/officeDocument/2006/customXml" ds:itemID="{271769F4-628C-4ED3-8429-5A30E95DF6A9}"/>
</file>

<file path=customXml/itemProps2.xml><?xml version="1.0" encoding="utf-8"?>
<ds:datastoreItem xmlns:ds="http://schemas.openxmlformats.org/officeDocument/2006/customXml" ds:itemID="{1A21C5FD-82D1-43C9-9D2F-0C9B62B4AE46}"/>
</file>

<file path=customXml/itemProps3.xml><?xml version="1.0" encoding="utf-8"?>
<ds:datastoreItem xmlns:ds="http://schemas.openxmlformats.org/officeDocument/2006/customXml" ds:itemID="{994903B5-2F4D-48C2-9B91-A4DF54B5AB0C}"/>
</file>

<file path=customXml/itemProps4.xml><?xml version="1.0" encoding="utf-8"?>
<ds:datastoreItem xmlns:ds="http://schemas.openxmlformats.org/officeDocument/2006/customXml" ds:itemID="{F6D5F3D3-11D0-4DD9-82CA-112687ABA24B}"/>
</file>

<file path=docProps/app.xml><?xml version="1.0" encoding="utf-8"?>
<Properties xmlns="http://schemas.openxmlformats.org/officeDocument/2006/extended-properties" xmlns:vt="http://schemas.openxmlformats.org/officeDocument/2006/docPropsVTypes">
  <Template>Ansøgningsskema - efteruddannelsespulje</Template>
  <TotalTime>0</TotalTime>
  <Pages>1</Pages>
  <Words>218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- efteruddannelsespulje</dc:title>
  <dc:creator/>
  <cp:keywords/>
  <dc:description/>
  <cp:lastModifiedBy/>
  <cp:revision>1</cp:revision>
  <dcterms:created xsi:type="dcterms:W3CDTF">2016-11-16T08:57:00Z</dcterms:created>
  <dcterms:modified xsi:type="dcterms:W3CDTF">2018-09-21T11:48:00Z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93a7d9b73d14ebbbe0e2f1de3bb11ba">
    <vt:lpwstr/>
  </property>
  <property fmtid="{D5CDD505-2E9C-101B-9397-08002B2CF9AE}" pid="3" name="TaxCatchAll">
    <vt:lpwstr/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p1ba15bd87af424fbddb96756d9357c6">
    <vt:lpwstr/>
  </property>
  <property fmtid="{D5CDD505-2E9C-101B-9397-08002B2CF9AE}" pid="7" name="GL_SummaryText">
    <vt:lpwstr/>
  </property>
  <property fmtid="{D5CDD505-2E9C-101B-9397-08002B2CF9AE}" pid="8" name="bec120b27efb45f0900db147dee8d57f">
    <vt:lpwstr/>
  </property>
  <property fmtid="{D5CDD505-2E9C-101B-9397-08002B2CF9AE}" pid="9" name="GLArticleType">
    <vt:lpwstr/>
  </property>
  <property fmtid="{D5CDD505-2E9C-101B-9397-08002B2CF9AE}" pid="10" name="GL_stakeholder">
    <vt:lpwstr/>
  </property>
  <property fmtid="{D5CDD505-2E9C-101B-9397-08002B2CF9AE}" pid="11" name="GL_x0020_Emneord">
    <vt:lpwstr/>
  </property>
  <property fmtid="{D5CDD505-2E9C-101B-9397-08002B2CF9AE}" pid="12" name="ContentTypeId">
    <vt:lpwstr>0x0101009148F5A04DDD49CBA7127AADA5FB792B00AADE34325A8B49CDA8BB4DB53328F214006F33D65C9C62C444958AE2EE5175FE26</vt:lpwstr>
  </property>
  <property fmtid="{D5CDD505-2E9C-101B-9397-08002B2CF9AE}" pid="13" name="GL Emneord">
    <vt:lpwstr/>
  </property>
  <property fmtid="{D5CDD505-2E9C-101B-9397-08002B2CF9AE}" pid="14" name="VideoSetEmbedCode">
    <vt:lpwstr/>
  </property>
  <property fmtid="{D5CDD505-2E9C-101B-9397-08002B2CF9AE}" pid="15" name="AlternateThumbnailUrl">
    <vt:lpwstr/>
  </property>
  <property fmtid="{D5CDD505-2E9C-101B-9397-08002B2CF9AE}" pid="16" name="PeopleInMedia">
    <vt:lpwstr/>
  </property>
  <property fmtid="{D5CDD505-2E9C-101B-9397-08002B2CF9AE}" pid="17" name="CarNumber">
    <vt:lpwstr/>
  </property>
  <property fmtid="{D5CDD505-2E9C-101B-9397-08002B2CF9AE}" pid="18" name="VideoSetDescription">
    <vt:lpwstr/>
  </property>
  <property fmtid="{D5CDD505-2E9C-101B-9397-08002B2CF9AE}" pid="19" name="VideoSetUserOverrideEncoding">
    <vt:lpwstr/>
  </property>
  <property fmtid="{D5CDD505-2E9C-101B-9397-08002B2CF9AE}" pid="20" name="VideoSetDefaultEncoding">
    <vt:lpwstr/>
  </property>
  <property fmtid="{D5CDD505-2E9C-101B-9397-08002B2CF9AE}" pid="21" name="VideoSetExternalLink">
    <vt:lpwstr/>
  </property>
  <property fmtid="{D5CDD505-2E9C-101B-9397-08002B2CF9AE}" pid="22" name="VideoSetRenditionsInfo">
    <vt:lpwstr/>
  </property>
  <property fmtid="{D5CDD505-2E9C-101B-9397-08002B2CF9AE}" pid="23" name="VideoRenditionLabel">
    <vt:lpwstr/>
  </property>
</Properties>
</file>